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D3A6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7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8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9" w14:textId="77777777" w:rsidR="00B13B0F" w:rsidRPr="00992A31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r w:rsidRPr="00992A31">
        <w:rPr>
          <w:rFonts w:ascii="HelveticaNeueLT W1G 67 MdCn" w:hAnsi="HelveticaNeueLT W1G 67 MdCn"/>
          <w:sz w:val="40"/>
          <w:szCs w:val="40"/>
        </w:rPr>
        <w:t>SMLOUVA O DÍLO</w:t>
      </w:r>
    </w:p>
    <w:p w14:paraId="2426D3AA" w14:textId="77777777" w:rsidR="002549A9" w:rsidRPr="00992A31" w:rsidRDefault="002549A9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B" w14:textId="77777777" w:rsidR="00992A31" w:rsidRP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C" w14:textId="77777777" w:rsidR="00B13B0F" w:rsidRP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B13B0F">
        <w:rPr>
          <w:rFonts w:ascii="Linux Libertine O" w:hAnsi="Linux Libertine O" w:cs="Linux Libertine O"/>
        </w:rPr>
        <w:t xml:space="preserve">UZAVŘENÁ DLE USTANOVENÍ </w:t>
      </w:r>
      <w:bookmarkStart w:id="0" w:name="OLE_LINK25"/>
      <w:bookmarkStart w:id="1" w:name="OLE_LINK26"/>
      <w:bookmarkStart w:id="2" w:name="OLE_LINK27"/>
      <w:r w:rsidRPr="00B13B0F">
        <w:rPr>
          <w:rFonts w:ascii="Linux Libertine O" w:hAnsi="Linux Libertine O" w:cs="Linux Libertine O"/>
        </w:rPr>
        <w:t>§</w:t>
      </w:r>
      <w:bookmarkEnd w:id="0"/>
      <w:bookmarkEnd w:id="1"/>
      <w:bookmarkEnd w:id="2"/>
      <w:r w:rsidRPr="00B13B0F">
        <w:rPr>
          <w:rFonts w:ascii="Linux Libertine O" w:hAnsi="Linux Libertine O" w:cs="Linux Libertine O"/>
        </w:rPr>
        <w:t xml:space="preserve"> 2586 A NÁSLEDUJÍCÍCH ZÁKONA Č. 89/2012 SB., OBČANSKÉHO ZÁKONÍKU, VE ZNĚNÍ POZDĚJŠÍCH PŘEDPISŮ</w:t>
      </w:r>
    </w:p>
    <w:p w14:paraId="2426D3AD" w14:textId="77777777" w:rsidR="00B13B0F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E" w14:textId="77777777" w:rsidR="002549A9" w:rsidRDefault="002549A9" w:rsidP="00992A31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3AF" w14:textId="77777777" w:rsidR="00B13B0F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3" w:name="OLE_LINK3"/>
      <w:bookmarkStart w:id="4" w:name="OLE_LINK4"/>
      <w:bookmarkStart w:id="5" w:name="OLE_LINK5"/>
      <w:r>
        <w:rPr>
          <w:rFonts w:ascii="HelveticaNeueLT W1G 67 MdCn" w:hAnsi="HelveticaNeueLT W1G 67 MdCn"/>
          <w:sz w:val="28"/>
          <w:szCs w:val="28"/>
        </w:rPr>
        <w:t>1</w:t>
      </w:r>
      <w:r>
        <w:rPr>
          <w:rFonts w:ascii="HelveticaNeueLT W1G 67 MdCn" w:hAnsi="HelveticaNeueLT W1G 67 MdCn"/>
          <w:sz w:val="28"/>
          <w:szCs w:val="28"/>
        </w:rPr>
        <w:tab/>
      </w:r>
      <w:r w:rsidR="00B13B0F" w:rsidRPr="00D3300E">
        <w:rPr>
          <w:rFonts w:ascii="HelveticaNeueLT W1G 67 MdCn" w:hAnsi="HelveticaNeueLT W1G 67 MdCn"/>
          <w:sz w:val="28"/>
          <w:szCs w:val="28"/>
        </w:rPr>
        <w:t>Smluvní strany</w:t>
      </w:r>
    </w:p>
    <w:bookmarkEnd w:id="3"/>
    <w:bookmarkEnd w:id="4"/>
    <w:bookmarkEnd w:id="5"/>
    <w:p w14:paraId="2426D3B0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B1" w14:textId="77777777" w:rsidR="00B13B0F" w:rsidRPr="00EB7ED0" w:rsidRDefault="00B13B0F" w:rsidP="00714AB3">
      <w:pPr>
        <w:pStyle w:val="KAMTextbn"/>
        <w:numPr>
          <w:ilvl w:val="1"/>
          <w:numId w:val="10"/>
        </w:numPr>
        <w:jc w:val="both"/>
        <w:rPr>
          <w:rFonts w:ascii="HelveticaNeueLT W1G 67 MdCn" w:hAnsi="HelveticaNeueLT W1G 67 MdCn"/>
          <w:sz w:val="22"/>
        </w:rPr>
      </w:pPr>
      <w:bookmarkStart w:id="6" w:name="OLE_LINK1"/>
      <w:bookmarkStart w:id="7" w:name="OLE_LINK2"/>
      <w:r w:rsidRPr="00EB7ED0">
        <w:rPr>
          <w:rFonts w:ascii="HelveticaNeueLT W1G 67 MdCn" w:hAnsi="HelveticaNeueLT W1G 67 MdCn"/>
          <w:sz w:val="22"/>
        </w:rPr>
        <w:t>Objednatel</w:t>
      </w:r>
    </w:p>
    <w:p w14:paraId="2426D3B2" w14:textId="77777777" w:rsidR="00EB7ED0" w:rsidRPr="00261E0B" w:rsidRDefault="00EB7ED0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</w:rPr>
      </w:pPr>
    </w:p>
    <w:bookmarkEnd w:id="6"/>
    <w:bookmarkEnd w:id="7"/>
    <w:p w14:paraId="2426D3B3" w14:textId="77777777" w:rsidR="00B13B0F" w:rsidRPr="00B13B0F" w:rsidRDefault="00BC3DC2" w:rsidP="00714AB3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Kancelář architektury</w:t>
      </w:r>
      <w:r w:rsidR="00B13B0F" w:rsidRPr="00B13B0F">
        <w:rPr>
          <w:rFonts w:ascii="Linux Libertine O" w:hAnsi="Linux Libertine O" w:cs="Linux Libertine O"/>
          <w:b/>
        </w:rPr>
        <w:t xml:space="preserve"> měst</w:t>
      </w:r>
      <w:r>
        <w:rPr>
          <w:rFonts w:ascii="Linux Libertine O" w:hAnsi="Linux Libertine O" w:cs="Linux Libertine O"/>
          <w:b/>
        </w:rPr>
        <w:t>a</w:t>
      </w:r>
      <w:r w:rsidR="00B13B0F" w:rsidRPr="00B13B0F">
        <w:rPr>
          <w:rFonts w:ascii="Linux Libertine O" w:hAnsi="Linux Libertine O" w:cs="Linux Libertine O"/>
          <w:b/>
        </w:rPr>
        <w:t xml:space="preserve"> Karlovy Vary</w:t>
      </w:r>
      <w:r w:rsidR="001B0DB3">
        <w:rPr>
          <w:rFonts w:ascii="Linux Libertine O" w:hAnsi="Linux Libertine O" w:cs="Linux Libertine O"/>
          <w:b/>
        </w:rPr>
        <w:t>, příspěvková organizace</w:t>
      </w:r>
    </w:p>
    <w:p w14:paraId="2426D3B4" w14:textId="77777777" w:rsidR="00B13B0F" w:rsidRPr="00634D17" w:rsidRDefault="001025A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Sídlem: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634D17" w:rsidRPr="00634D17">
        <w:rPr>
          <w:rFonts w:ascii="Linux Libertine O" w:hAnsi="Linux Libertine O" w:cs="Linux Libertine O"/>
          <w:sz w:val="22"/>
          <w:szCs w:val="22"/>
        </w:rPr>
        <w:t xml:space="preserve">Moskevská </w:t>
      </w:r>
      <w:r w:rsidR="00634D17" w:rsidRPr="00634D17">
        <w:rPr>
          <w:rFonts w:ascii="Linux Libertine O" w:hAnsi="Linux Libertine O" w:cs="Linux Libertine O"/>
          <w:color w:val="231F20"/>
          <w:sz w:val="22"/>
          <w:szCs w:val="22"/>
        </w:rPr>
        <w:t>2035/21, Karlovy Vary, PSČ 360 01</w:t>
      </w:r>
    </w:p>
    <w:p w14:paraId="2426D3B5" w14:textId="77777777" w:rsidR="00BC3DC2" w:rsidRPr="00634D17" w:rsidRDefault="00634D17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Zastoupená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 xml:space="preserve">: 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Ing. arch. Karlem Adamcem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, ředitelem kanceláře</w:t>
      </w:r>
    </w:p>
    <w:p w14:paraId="2426D3B6" w14:textId="77777777" w:rsidR="00634D17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IČ: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  <w:t xml:space="preserve">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069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68155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</w:p>
    <w:p w14:paraId="2426D3B7" w14:textId="77777777" w:rsidR="00EB7ED0" w:rsidRPr="00634D17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>CZ069</w:t>
      </w:r>
      <w:r w:rsidRPr="00634D17">
        <w:rPr>
          <w:rFonts w:ascii="Linux Libertine O" w:hAnsi="Linux Libertine O" w:cs="Linux Libertine O"/>
          <w:sz w:val="22"/>
          <w:szCs w:val="22"/>
        </w:rPr>
        <w:t>68155</w:t>
      </w:r>
    </w:p>
    <w:p w14:paraId="2426D3B8" w14:textId="185F86A8" w:rsidR="00B13B0F" w:rsidRPr="00634D17" w:rsidRDefault="00B13B0F" w:rsidP="00714AB3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(dále jen „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 w:rsidRPr="00634D17">
        <w:rPr>
          <w:rFonts w:ascii="Linux Libertine O" w:hAnsi="Linux Libertine O" w:cs="Linux Libertine O"/>
          <w:sz w:val="22"/>
          <w:szCs w:val="22"/>
        </w:rPr>
        <w:t>bjednatel“)</w:t>
      </w:r>
    </w:p>
    <w:p w14:paraId="2426D3B9" w14:textId="77777777" w:rsidR="00B13B0F" w:rsidRDefault="00963F52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–</w:t>
      </w:r>
    </w:p>
    <w:p w14:paraId="2426D3BA" w14:textId="77777777" w:rsidR="00B13B0F" w:rsidRPr="00EB7ED0" w:rsidRDefault="00B13B0F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B" w14:textId="77777777" w:rsidR="00EB7ED0" w:rsidRPr="00EB7ED0" w:rsidRDefault="00EB7ED0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C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</w:rPr>
      </w:pPr>
      <w:r w:rsidRPr="00EB7ED0">
        <w:rPr>
          <w:rFonts w:ascii="HelveticaNeueLT W1G 67 MdCn" w:hAnsi="HelveticaNeueLT W1G 67 MdCn" w:cs="Linux Libertine O"/>
          <w:sz w:val="22"/>
        </w:rPr>
        <w:t>1.2 Zhotovitel</w:t>
      </w:r>
    </w:p>
    <w:p w14:paraId="2426D3BD" w14:textId="77777777" w:rsidR="00AD3BD3" w:rsidRPr="00261E0B" w:rsidRDefault="00AD3BD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</w:p>
    <w:p w14:paraId="522ACBD4" w14:textId="77777777" w:rsidR="00D249D2" w:rsidRPr="00147BF0" w:rsidRDefault="00D249D2" w:rsidP="00714AB3">
      <w:pPr>
        <w:pStyle w:val="KAMTextbn"/>
        <w:ind w:left="-1134"/>
        <w:jc w:val="both"/>
        <w:rPr>
          <w:rFonts w:ascii="Linux Libertine O" w:hAnsi="Linux Libertine O" w:cs="Linux Libertine O"/>
          <w:b/>
          <w:color w:val="495057"/>
          <w:sz w:val="20"/>
          <w:szCs w:val="20"/>
        </w:rPr>
      </w:pPr>
      <w:r w:rsidRPr="00147BF0">
        <w:rPr>
          <w:rFonts w:ascii="Linux Libertine O" w:hAnsi="Linux Libertine O" w:cs="Linux Libertine O"/>
          <w:b/>
        </w:rPr>
        <w:t>ARCHITEKTURA</w:t>
      </w:r>
      <w:r w:rsidRPr="00147BF0">
        <w:rPr>
          <w:rFonts w:ascii="Linux Libertine O" w:hAnsi="Linux Libertine O" w:cs="Linux Libertine O"/>
          <w:b/>
          <w:color w:val="495057"/>
          <w:sz w:val="20"/>
          <w:szCs w:val="20"/>
        </w:rPr>
        <w:t>, s.r.o.</w:t>
      </w:r>
    </w:p>
    <w:p w14:paraId="2426D3BF" w14:textId="7DF21041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Sídlem: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147BF0">
        <w:rPr>
          <w:rFonts w:ascii="Linux Libertine O" w:hAnsi="Linux Libertine O" w:cs="Linux Libertine O"/>
          <w:sz w:val="22"/>
          <w:szCs w:val="22"/>
        </w:rPr>
        <w:tab/>
      </w:r>
      <w:r w:rsidR="00147BF0">
        <w:rPr>
          <w:rFonts w:ascii="Linux Libertine O" w:hAnsi="Linux Libertine O" w:cs="Linux Libertine O"/>
          <w:sz w:val="22"/>
          <w:szCs w:val="22"/>
        </w:rPr>
        <w:tab/>
      </w:r>
      <w:r w:rsidR="00DC0C1B">
        <w:rPr>
          <w:rFonts w:ascii="Linux Libertine O" w:hAnsi="Linux Libertine O" w:cs="Linux Libertine O"/>
          <w:sz w:val="22"/>
          <w:szCs w:val="22"/>
        </w:rPr>
        <w:t xml:space="preserve">Vikova </w:t>
      </w:r>
      <w:r w:rsidR="00147BF0" w:rsidRPr="00147BF0">
        <w:rPr>
          <w:rFonts w:ascii="Linux Libertine O" w:hAnsi="Linux Libertine O" w:cs="Linux Libertine O"/>
          <w:sz w:val="22"/>
          <w:szCs w:val="22"/>
        </w:rPr>
        <w:t>15</w:t>
      </w:r>
      <w:r w:rsidR="00DC0C1B">
        <w:rPr>
          <w:rFonts w:ascii="Linux Libertine O" w:hAnsi="Linux Libertine O" w:cs="Linux Libertine O"/>
          <w:sz w:val="22"/>
          <w:szCs w:val="22"/>
        </w:rPr>
        <w:t>/1142, Praha 4, PSČ 140 00</w:t>
      </w:r>
    </w:p>
    <w:p w14:paraId="2426D3C0" w14:textId="6A78F418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Zastoupený: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147BF0">
        <w:rPr>
          <w:rFonts w:ascii="Linux Libertine O" w:hAnsi="Linux Libertine O" w:cs="Linux Libertine O"/>
          <w:sz w:val="22"/>
          <w:szCs w:val="22"/>
        </w:rPr>
        <w:tab/>
      </w:r>
      <w:r w:rsidR="00147BF0">
        <w:rPr>
          <w:rFonts w:ascii="Linux Libertine O" w:hAnsi="Linux Libertine O" w:cs="Linux Libertine O"/>
          <w:sz w:val="22"/>
          <w:szCs w:val="22"/>
        </w:rPr>
        <w:tab/>
        <w:t>Ing. arch. Davidem Krausem, jednatelem</w:t>
      </w:r>
    </w:p>
    <w:p w14:paraId="2426D3C1" w14:textId="4B412971" w:rsidR="00B13B0F" w:rsidRPr="00634D17" w:rsidRDefault="00B13B0F" w:rsidP="00147BF0">
      <w:pPr>
        <w:pStyle w:val="KAMTextbn"/>
        <w:ind w:left="709" w:hanging="1843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IČ: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147BF0">
        <w:rPr>
          <w:rFonts w:ascii="Linux Libertine O" w:hAnsi="Linux Libertine O" w:cs="Linux Libertine O"/>
          <w:sz w:val="22"/>
          <w:szCs w:val="22"/>
        </w:rPr>
        <w:tab/>
        <w:t>26505525</w:t>
      </w:r>
      <w:r w:rsidR="00147BF0">
        <w:rPr>
          <w:rFonts w:ascii="Linux Libertine O" w:hAnsi="Linux Libertine O" w:cs="Linux Libertine O"/>
          <w:sz w:val="22"/>
          <w:szCs w:val="22"/>
        </w:rPr>
        <w:tab/>
      </w:r>
      <w:r w:rsidR="00147BF0">
        <w:rPr>
          <w:rFonts w:ascii="Linux Libertine O" w:hAnsi="Linux Libertine O" w:cs="Linux Libertine O"/>
          <w:sz w:val="22"/>
          <w:szCs w:val="22"/>
        </w:rPr>
        <w:tab/>
      </w:r>
      <w:r w:rsidR="00147BF0">
        <w:rPr>
          <w:rFonts w:ascii="Linux Libertine O" w:hAnsi="Linux Libertine O" w:cs="Linux Libertine O"/>
          <w:sz w:val="22"/>
          <w:szCs w:val="22"/>
        </w:rPr>
        <w:tab/>
      </w:r>
      <w:r w:rsidR="00147BF0">
        <w:rPr>
          <w:rFonts w:ascii="Linux Libertine O" w:hAnsi="Linux Libertine O" w:cs="Linux Libertine O"/>
          <w:sz w:val="22"/>
          <w:szCs w:val="22"/>
        </w:rPr>
        <w:tab/>
      </w:r>
    </w:p>
    <w:p w14:paraId="2426D3C2" w14:textId="50A57415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DIČ: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147BF0">
        <w:rPr>
          <w:rFonts w:ascii="Linux Libertine O" w:hAnsi="Linux Libertine O" w:cs="Linux Libertine O"/>
          <w:sz w:val="22"/>
          <w:szCs w:val="22"/>
        </w:rPr>
        <w:tab/>
      </w:r>
      <w:r w:rsidR="00147BF0">
        <w:rPr>
          <w:rFonts w:ascii="Linux Libertine O" w:hAnsi="Linux Libertine O" w:cs="Linux Libertine O"/>
          <w:sz w:val="22"/>
          <w:szCs w:val="22"/>
        </w:rPr>
        <w:tab/>
      </w:r>
      <w:r w:rsidR="00B35D29">
        <w:rPr>
          <w:rFonts w:ascii="Linux Libertine O" w:hAnsi="Linux Libertine O" w:cs="Linux Libertine O"/>
          <w:sz w:val="22"/>
          <w:szCs w:val="22"/>
        </w:rPr>
        <w:t>Cz26505525</w:t>
      </w:r>
    </w:p>
    <w:p w14:paraId="2426D3C3" w14:textId="77777777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4" w14:textId="06ED3336" w:rsidR="00B13B0F" w:rsidRPr="00634D17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(dále jen „Z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>hotovitel“)</w:t>
      </w:r>
    </w:p>
    <w:p w14:paraId="2426D3C5" w14:textId="77777777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6" w14:textId="77777777" w:rsidR="002549A9" w:rsidRPr="00634D17" w:rsidRDefault="002549A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7" w14:textId="3C8C41FD" w:rsidR="00B13B0F" w:rsidRPr="00634D17" w:rsidRDefault="00B13B0F" w:rsidP="003A58F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Uzavírají tuto Smlouvu o dílo na akci: </w:t>
      </w:r>
      <w:r w:rsidR="003A58FE">
        <w:rPr>
          <w:rFonts w:ascii="Linux Libertine O" w:hAnsi="Linux Libertine O" w:cs="Linux Libertine O"/>
          <w:sz w:val="22"/>
          <w:szCs w:val="22"/>
        </w:rPr>
        <w:t>„</w:t>
      </w:r>
      <w:r w:rsidR="00775C5F">
        <w:rPr>
          <w:rFonts w:ascii="Linux Libertine O" w:hAnsi="Linux Libertine O" w:cs="Linux Libertine O"/>
          <w:sz w:val="22"/>
          <w:szCs w:val="22"/>
        </w:rPr>
        <w:t>Rekonstrukce průmyslových hal rychlofiltrace a jewelly v areálu staré vodárny</w:t>
      </w:r>
      <w:r w:rsidR="00A60BA2">
        <w:rPr>
          <w:rFonts w:ascii="Linux Libertine O" w:hAnsi="Linux Libertine O" w:cs="Linux Libertine O"/>
          <w:sz w:val="22"/>
          <w:szCs w:val="22"/>
        </w:rPr>
        <w:t xml:space="preserve"> </w:t>
      </w:r>
      <w:r w:rsidR="00A60BA2" w:rsidRPr="00003CB6">
        <w:rPr>
          <w:rFonts w:ascii="Linux Libertine O" w:hAnsi="Linux Libertine O" w:cs="Linux Libertine O"/>
          <w:sz w:val="22"/>
          <w:szCs w:val="22"/>
        </w:rPr>
        <w:t>v Karlových Varech – architektonická studie</w:t>
      </w:r>
      <w:r w:rsidR="003A58FE" w:rsidRPr="00A53A0E">
        <w:rPr>
          <w:rFonts w:ascii="Linux Libertine O" w:hAnsi="Linux Libertine O" w:cs="Linux Libertine O"/>
          <w:sz w:val="22"/>
          <w:szCs w:val="22"/>
        </w:rPr>
        <w:t>“</w:t>
      </w:r>
      <w:r w:rsidR="003A58FE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C8" w14:textId="77777777" w:rsidR="00D3300E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8" w:name="OLE_LINK14"/>
      <w:bookmarkStart w:id="9" w:name="OLE_LINK15"/>
      <w:r>
        <w:rPr>
          <w:rFonts w:ascii="HelveticaNeueLT W1G 67 MdCn" w:hAnsi="HelveticaNeueLT W1G 67 MdCn"/>
          <w:sz w:val="28"/>
          <w:szCs w:val="28"/>
        </w:rPr>
        <w:lastRenderedPageBreak/>
        <w:t>2</w:t>
      </w:r>
      <w:r>
        <w:rPr>
          <w:rFonts w:ascii="HelveticaNeueLT W1G 67 MdCn" w:hAnsi="HelveticaNeueLT W1G 67 MdCn"/>
          <w:sz w:val="28"/>
          <w:szCs w:val="28"/>
        </w:rPr>
        <w:tab/>
      </w:r>
      <w:r w:rsidR="00D3300E">
        <w:rPr>
          <w:rFonts w:ascii="HelveticaNeueLT W1G 67 MdCn" w:hAnsi="HelveticaNeueLT W1G 67 MdCn"/>
          <w:sz w:val="28"/>
          <w:szCs w:val="28"/>
        </w:rPr>
        <w:t>Předmět smlouvy</w:t>
      </w:r>
    </w:p>
    <w:bookmarkEnd w:id="8"/>
    <w:bookmarkEnd w:id="9"/>
    <w:p w14:paraId="2426D3C9" w14:textId="77777777" w:rsidR="00D3300E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CA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2.1. </w:t>
      </w:r>
    </w:p>
    <w:p w14:paraId="2426D3CB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C" w14:textId="77EBB779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3300E">
        <w:rPr>
          <w:rFonts w:ascii="Linux Libertine O" w:hAnsi="Linux Libertine O" w:cs="Linux Libertine O"/>
          <w:sz w:val="22"/>
          <w:szCs w:val="22"/>
        </w:rPr>
        <w:t xml:space="preserve">Předmětem této smlouvy je </w:t>
      </w:r>
      <w:r w:rsidR="001B387F">
        <w:rPr>
          <w:rFonts w:ascii="Linux Libertine O" w:hAnsi="Linux Libertine O" w:cs="Linux Libertine O"/>
          <w:sz w:val="22"/>
          <w:szCs w:val="22"/>
        </w:rPr>
        <w:t>závazek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 </w:t>
      </w:r>
      <w:r w:rsidRPr="00D3300E">
        <w:rPr>
          <w:rFonts w:ascii="Linux Libertine O" w:hAnsi="Linux Libertine O" w:cs="Linux Libertine O"/>
          <w:sz w:val="22"/>
          <w:szCs w:val="22"/>
        </w:rPr>
        <w:t xml:space="preserve">provést na svůj náklad a nebezpečí </w:t>
      </w:r>
      <w:r>
        <w:rPr>
          <w:rFonts w:ascii="Linux Libertine O" w:hAnsi="Linux Libertine O" w:cs="Linux Libertine O"/>
          <w:sz w:val="22"/>
          <w:szCs w:val="22"/>
        </w:rPr>
        <w:t>dílo specifikované v bodu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2.2 této smlouvy a předat jej O</w:t>
      </w:r>
      <w:r>
        <w:rPr>
          <w:rFonts w:ascii="Linux Libertine O" w:hAnsi="Linux Libertine O" w:cs="Linux Libertine O"/>
          <w:sz w:val="22"/>
          <w:szCs w:val="22"/>
        </w:rPr>
        <w:t xml:space="preserve">bjednateli,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jakož i </w:t>
      </w:r>
      <w:r w:rsidR="001B387F">
        <w:rPr>
          <w:rFonts w:ascii="Linux Libertine O" w:hAnsi="Linux Libertine O" w:cs="Linux Libertine O"/>
          <w:sz w:val="22"/>
          <w:szCs w:val="22"/>
        </w:rPr>
        <w:t>závazek O</w:t>
      </w:r>
      <w:r>
        <w:rPr>
          <w:rFonts w:ascii="Linux Libertine O" w:hAnsi="Linux Libertine O" w:cs="Linux Libertine O"/>
          <w:sz w:val="22"/>
          <w:szCs w:val="22"/>
        </w:rPr>
        <w:t xml:space="preserve">bjednatele </w:t>
      </w:r>
      <w:r w:rsidR="001B387F">
        <w:rPr>
          <w:rFonts w:ascii="Linux Libertine O" w:hAnsi="Linux Libertine O" w:cs="Linux Libertine O"/>
          <w:sz w:val="22"/>
          <w:szCs w:val="22"/>
        </w:rPr>
        <w:t>zaplatit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sjednanou cenu díla a </w:t>
      </w:r>
      <w:r w:rsidR="001B387F">
        <w:rPr>
          <w:rFonts w:ascii="Linux Libertine O" w:hAnsi="Linux Libertine O" w:cs="Linux Libertine O"/>
          <w:sz w:val="22"/>
          <w:szCs w:val="22"/>
        </w:rPr>
        <w:t>předávat Z</w:t>
      </w:r>
      <w:r>
        <w:rPr>
          <w:rFonts w:ascii="Linux Libertine O" w:hAnsi="Linux Libertine O" w:cs="Linux Libertine O"/>
          <w:sz w:val="22"/>
          <w:szCs w:val="22"/>
        </w:rPr>
        <w:t>hotoviteli pokyny a údaje pot</w:t>
      </w:r>
      <w:r w:rsidR="00C325A3">
        <w:rPr>
          <w:rFonts w:ascii="Linux Libertine O" w:hAnsi="Linux Libertine O" w:cs="Linux Libertine O"/>
          <w:sz w:val="22"/>
          <w:szCs w:val="22"/>
        </w:rPr>
        <w:t>řebné k zajištění prací na díle v průběhu prací na díle reagovat v komunikaci bez zbytečného prodlení.</w:t>
      </w:r>
    </w:p>
    <w:p w14:paraId="2426D3CD" w14:textId="77777777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E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F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2.2 </w:t>
      </w:r>
    </w:p>
    <w:p w14:paraId="2426D3D0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1" w14:textId="4F1AE43E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Dílem se rozumí z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pracování </w:t>
      </w:r>
      <w:r w:rsidR="0043533B">
        <w:rPr>
          <w:rFonts w:ascii="Linux Libertine O" w:hAnsi="Linux Libertine O" w:cs="Linux Libertine O"/>
          <w:sz w:val="22"/>
          <w:szCs w:val="22"/>
        </w:rPr>
        <w:t>architektonické studie</w:t>
      </w:r>
      <w:r w:rsidR="00940DD9">
        <w:rPr>
          <w:rFonts w:ascii="Linux Libertine O" w:hAnsi="Linux Libertine O" w:cs="Linux Libertine O"/>
          <w:sz w:val="22"/>
          <w:szCs w:val="22"/>
        </w:rPr>
        <w:t xml:space="preserve"> </w:t>
      </w:r>
      <w:r w:rsidR="0043533B">
        <w:rPr>
          <w:rFonts w:ascii="Linux Libertine O" w:hAnsi="Linux Libertine O" w:cs="Linux Libertine O"/>
          <w:sz w:val="22"/>
          <w:szCs w:val="22"/>
        </w:rPr>
        <w:t xml:space="preserve">(dále jen „studie“) 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Rekonstrukce průmyslových hal rychlofiltrace a jewelly v areálu staré vodárny </w:t>
      </w:r>
      <w:r w:rsidR="00775C5F" w:rsidRPr="00003CB6">
        <w:rPr>
          <w:rFonts w:ascii="Linux Libertine O" w:hAnsi="Linux Libertine O" w:cs="Linux Libertine O"/>
          <w:sz w:val="22"/>
          <w:szCs w:val="22"/>
        </w:rPr>
        <w:t>v Karlových Varech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. Studie bude zpracována jako podklad pro 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realizaci investičního záměru. 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Rozsah a obsah studie je uveden dále. </w:t>
      </w:r>
    </w:p>
    <w:p w14:paraId="2426D3D2" w14:textId="77777777" w:rsidR="002D1871" w:rsidRDefault="002D187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3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4" w14:textId="77777777" w:rsidR="00EB7ED0" w:rsidRPr="00EB7ED0" w:rsidRDefault="002D187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2.3 </w:t>
      </w:r>
    </w:p>
    <w:p w14:paraId="2426D3D5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804E0B" w14:textId="1BD2425F" w:rsidR="003A58FE" w:rsidRDefault="003A58FE" w:rsidP="003A58FE">
      <w:pPr>
        <w:pStyle w:val="KAMTextbn"/>
        <w:ind w:left="-1134"/>
        <w:jc w:val="both"/>
        <w:rPr>
          <w:rFonts w:ascii="Linux Libertine O" w:hAnsi="Linux Libertine O" w:cs="Linux Libertine O"/>
          <w:color w:val="BFBFBF" w:themeColor="background1" w:themeShade="BF"/>
          <w:sz w:val="22"/>
          <w:szCs w:val="22"/>
        </w:rPr>
      </w:pPr>
      <w:r w:rsidRPr="00A53A0E">
        <w:rPr>
          <w:rFonts w:ascii="Linux Libertine O" w:hAnsi="Linux Libertine O" w:cs="Linux Libertine O"/>
          <w:sz w:val="22"/>
          <w:szCs w:val="22"/>
        </w:rPr>
        <w:t xml:space="preserve">Cílem je </w:t>
      </w:r>
      <w:r>
        <w:rPr>
          <w:rFonts w:ascii="Linux Libertine O" w:hAnsi="Linux Libertine O" w:cs="Linux Libertine O"/>
          <w:sz w:val="22"/>
          <w:szCs w:val="22"/>
        </w:rPr>
        <w:t xml:space="preserve">návrh </w:t>
      </w:r>
      <w:r w:rsidR="00173A21">
        <w:rPr>
          <w:rFonts w:ascii="Linux Libertine O" w:hAnsi="Linux Libertine O" w:cs="Linux Libertine O"/>
          <w:sz w:val="22"/>
          <w:szCs w:val="22"/>
        </w:rPr>
        <w:t>rekonstrukce průmyslových hal rychlofiltrace a jewelly v areálu staré vodárny v Karlových Varech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odpovídající požadavkům zadavatele, které jsou definovány </w:t>
      </w:r>
      <w:r w:rsidR="00775C5F">
        <w:rPr>
          <w:rFonts w:ascii="Linux Libertine O" w:hAnsi="Linux Libertine O" w:cs="Linux Libertine O"/>
          <w:sz w:val="22"/>
          <w:szCs w:val="22"/>
        </w:rPr>
        <w:t>v z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adání KAM KV°.  </w:t>
      </w:r>
    </w:p>
    <w:p w14:paraId="2426D3D7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8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9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2.4 </w:t>
      </w:r>
    </w:p>
    <w:p w14:paraId="2426D3DA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B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Pro zpra</w:t>
      </w:r>
      <w:r w:rsidR="00EB7ED0">
        <w:rPr>
          <w:rFonts w:ascii="Linux Libertine O" w:hAnsi="Linux Libertine O" w:cs="Linux Libertine O"/>
          <w:sz w:val="22"/>
          <w:szCs w:val="22"/>
        </w:rPr>
        <w:t>cování studie bude k dispozici</w:t>
      </w:r>
      <w:r>
        <w:rPr>
          <w:rFonts w:ascii="Linux Libertine O" w:hAnsi="Linux Libertine O" w:cs="Linux Libertine O"/>
          <w:sz w:val="22"/>
          <w:szCs w:val="22"/>
        </w:rPr>
        <w:t xml:space="preserve"> zadání zpracované Kanceláří architektury města Karlovy Vary.</w:t>
      </w:r>
    </w:p>
    <w:p w14:paraId="2426D3DC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D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E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2.5 </w:t>
      </w:r>
    </w:p>
    <w:p w14:paraId="2426D3DF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E0" w14:textId="2E936756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Rozsah plnění dle této smlouvy bude zahrnovat t</w:t>
      </w:r>
      <w:r w:rsidR="001B387F">
        <w:rPr>
          <w:rFonts w:ascii="Linux Libertine O" w:hAnsi="Linux Libertine O" w:cs="Linux Libertine O"/>
          <w:sz w:val="22"/>
          <w:szCs w:val="22"/>
        </w:rPr>
        <w:t>yto části díla (výkonové fáze) Z</w:t>
      </w:r>
      <w:r>
        <w:rPr>
          <w:rFonts w:ascii="Linux Libertine O" w:hAnsi="Linux Libertine O" w:cs="Linux Libertine O"/>
          <w:sz w:val="22"/>
          <w:szCs w:val="22"/>
        </w:rPr>
        <w:t>hotovitele:</w:t>
      </w:r>
    </w:p>
    <w:p w14:paraId="2426D3E1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77C483" w14:textId="1D0C20D2" w:rsidR="00911212" w:rsidRPr="003D7916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Koncept studie </w:t>
      </w:r>
    </w:p>
    <w:p w14:paraId="7553CE29" w14:textId="77777777" w:rsidR="003D7916" w:rsidRPr="003D7916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0BBA92A9" w14:textId="77777777" w:rsidR="00911212" w:rsidRPr="003D7916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analýza zakázky, obhlídka místa a jeho okolí </w:t>
      </w:r>
    </w:p>
    <w:p w14:paraId="0F99124C" w14:textId="77777777" w:rsidR="00911212" w:rsidRPr="003D7916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vyhodnocení dostupných průzkumů a podkladů </w:t>
      </w:r>
    </w:p>
    <w:p w14:paraId="37124AE3" w14:textId="6BB511C6" w:rsidR="00911212" w:rsidRDefault="00911212" w:rsidP="00775C5F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návrh celkové koncepce řešeného území a základního </w:t>
      </w:r>
      <w:r w:rsidR="00A60BA2">
        <w:rPr>
          <w:color w:val="auto"/>
          <w:sz w:val="22"/>
          <w:szCs w:val="22"/>
        </w:rPr>
        <w:t>hmotového řešení</w:t>
      </w:r>
      <w:r w:rsidRPr="003D7916">
        <w:rPr>
          <w:color w:val="auto"/>
          <w:sz w:val="22"/>
          <w:szCs w:val="22"/>
        </w:rPr>
        <w:t xml:space="preserve"> </w:t>
      </w:r>
    </w:p>
    <w:p w14:paraId="53CFBBCF" w14:textId="280800D0" w:rsidR="00911212" w:rsidRPr="003D7916" w:rsidRDefault="00C246D4" w:rsidP="007E5426">
      <w:pPr>
        <w:pStyle w:val="Default"/>
        <w:spacing w:after="95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návrh řešení hospodaření s dešťovou vodou</w:t>
      </w:r>
    </w:p>
    <w:p w14:paraId="4D472346" w14:textId="77777777" w:rsidR="00A60BA2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námět na </w:t>
      </w:r>
      <w:r w:rsidR="00A60BA2">
        <w:rPr>
          <w:color w:val="auto"/>
          <w:sz w:val="22"/>
          <w:szCs w:val="22"/>
        </w:rPr>
        <w:t xml:space="preserve">konstrukční a </w:t>
      </w:r>
      <w:r w:rsidRPr="003D7916">
        <w:rPr>
          <w:color w:val="auto"/>
          <w:sz w:val="22"/>
          <w:szCs w:val="22"/>
        </w:rPr>
        <w:t xml:space="preserve">materiálové řešení </w:t>
      </w:r>
      <w:r w:rsidR="00A60BA2">
        <w:rPr>
          <w:color w:val="auto"/>
          <w:sz w:val="22"/>
          <w:szCs w:val="22"/>
        </w:rPr>
        <w:t>stavby</w:t>
      </w:r>
    </w:p>
    <w:p w14:paraId="6364C9C4" w14:textId="2460A0A5" w:rsidR="00911212" w:rsidRPr="003D7916" w:rsidRDefault="00A60BA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námět na řešení přilehlého veřejného prostranství </w:t>
      </w:r>
    </w:p>
    <w:p w14:paraId="2C9D4EAE" w14:textId="77777777" w:rsidR="00911212" w:rsidRPr="0052336B" w:rsidRDefault="00911212" w:rsidP="003D7916">
      <w:pPr>
        <w:pStyle w:val="Default"/>
        <w:ind w:left="-1134"/>
        <w:rPr>
          <w:color w:val="FF0000"/>
          <w:sz w:val="22"/>
          <w:szCs w:val="22"/>
        </w:rPr>
      </w:pPr>
      <w:r w:rsidRPr="003D7916">
        <w:rPr>
          <w:color w:val="auto"/>
          <w:sz w:val="22"/>
          <w:szCs w:val="22"/>
        </w:rPr>
        <w:t>- koncept může být zpracován ve více variantách</w:t>
      </w:r>
      <w:r w:rsidRPr="0052336B">
        <w:rPr>
          <w:color w:val="FF0000"/>
          <w:sz w:val="22"/>
          <w:szCs w:val="22"/>
        </w:rPr>
        <w:t xml:space="preserve"> </w:t>
      </w:r>
    </w:p>
    <w:p w14:paraId="6078B72E" w14:textId="77777777" w:rsidR="00775C5F" w:rsidRDefault="00775C5F" w:rsidP="003D7916">
      <w:pPr>
        <w:pStyle w:val="Default"/>
        <w:ind w:left="-1134"/>
        <w:rPr>
          <w:color w:val="FF0000"/>
          <w:sz w:val="22"/>
          <w:szCs w:val="22"/>
        </w:rPr>
      </w:pPr>
    </w:p>
    <w:p w14:paraId="165D363E" w14:textId="5A53EB5A" w:rsidR="00911212" w:rsidRPr="00775C5F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Čistopis studie </w:t>
      </w:r>
    </w:p>
    <w:p w14:paraId="39B97B52" w14:textId="77777777" w:rsidR="003D7916" w:rsidRPr="00775C5F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10F696D5" w14:textId="6A6DBED3" w:rsidR="00911212" w:rsidRPr="00775C5F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dopr</w:t>
      </w:r>
      <w:r w:rsidR="001B387F" w:rsidRPr="00775C5F">
        <w:rPr>
          <w:color w:val="auto"/>
          <w:sz w:val="22"/>
          <w:szCs w:val="22"/>
        </w:rPr>
        <w:t>acování O</w:t>
      </w:r>
      <w:r w:rsidRPr="00775C5F">
        <w:rPr>
          <w:color w:val="auto"/>
          <w:sz w:val="22"/>
          <w:szCs w:val="22"/>
        </w:rPr>
        <w:t xml:space="preserve">bjednatelem schváleného konceptu studie </w:t>
      </w:r>
    </w:p>
    <w:p w14:paraId="5F052698" w14:textId="2ACC3E33" w:rsidR="00911212" w:rsidRPr="00775C5F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průvodní zpráva s popisem navrhovaného řešení </w:t>
      </w:r>
    </w:p>
    <w:p w14:paraId="422C641A" w14:textId="1BEC5E86" w:rsidR="00C246D4" w:rsidRPr="00775C5F" w:rsidRDefault="003D7916" w:rsidP="00C246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situace návrhu řešeného </w:t>
      </w:r>
      <w:r w:rsidR="00C246D4" w:rsidRPr="00775C5F">
        <w:rPr>
          <w:color w:val="auto"/>
          <w:sz w:val="22"/>
          <w:szCs w:val="22"/>
        </w:rPr>
        <w:t>veřejného prostranství v měřítku 1:250 (materiál, zeleň, mobiliář</w:t>
      </w:r>
      <w:r w:rsidR="00775C5F" w:rsidRPr="00775C5F">
        <w:rPr>
          <w:color w:val="auto"/>
          <w:sz w:val="22"/>
          <w:szCs w:val="22"/>
        </w:rPr>
        <w:t>, parkování, apod.</w:t>
      </w:r>
      <w:r w:rsidR="00C246D4" w:rsidRPr="00775C5F">
        <w:rPr>
          <w:color w:val="auto"/>
          <w:sz w:val="22"/>
          <w:szCs w:val="22"/>
        </w:rPr>
        <w:t>)</w:t>
      </w:r>
    </w:p>
    <w:p w14:paraId="19277FA7" w14:textId="3448E8FF" w:rsidR="00C246D4" w:rsidRPr="00775C5F" w:rsidRDefault="00C246D4" w:rsidP="00C246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situace dopravního řešení včetně navrženého dopravního značení</w:t>
      </w:r>
    </w:p>
    <w:p w14:paraId="567A147C" w14:textId="1A6C274D" w:rsidR="00911212" w:rsidRPr="00775C5F" w:rsidRDefault="00911212" w:rsidP="00C246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situace širších vztahů </w:t>
      </w:r>
    </w:p>
    <w:p w14:paraId="3D95A5BE" w14:textId="7CC4AB2C" w:rsidR="00A60BA2" w:rsidRPr="00775C5F" w:rsidRDefault="00A60BA2" w:rsidP="003D7916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půdorysy všech podlaží </w:t>
      </w:r>
      <w:r w:rsidR="00775C5F" w:rsidRPr="00775C5F">
        <w:rPr>
          <w:color w:val="auto"/>
          <w:sz w:val="22"/>
          <w:szCs w:val="22"/>
        </w:rPr>
        <w:t>objektů v měřítku 1:100, alt. 1:200</w:t>
      </w:r>
    </w:p>
    <w:p w14:paraId="6DE89652" w14:textId="6173C587" w:rsidR="00A60BA2" w:rsidRPr="00775C5F" w:rsidRDefault="006214C7" w:rsidP="00775C5F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podélný řez</w:t>
      </w:r>
      <w:r w:rsidR="00A60BA2" w:rsidRPr="00775C5F">
        <w:rPr>
          <w:color w:val="auto"/>
          <w:sz w:val="22"/>
          <w:szCs w:val="22"/>
        </w:rPr>
        <w:t xml:space="preserve"> </w:t>
      </w:r>
      <w:r w:rsidR="00775C5F" w:rsidRPr="00775C5F">
        <w:rPr>
          <w:color w:val="auto"/>
          <w:sz w:val="22"/>
          <w:szCs w:val="22"/>
        </w:rPr>
        <w:t>objekty</w:t>
      </w:r>
      <w:r w:rsidR="00A60BA2" w:rsidRPr="00775C5F">
        <w:rPr>
          <w:color w:val="auto"/>
          <w:sz w:val="22"/>
          <w:szCs w:val="22"/>
        </w:rPr>
        <w:t xml:space="preserve"> v měřítku 1:100</w:t>
      </w:r>
      <w:r w:rsidR="00775C5F" w:rsidRPr="00775C5F">
        <w:rPr>
          <w:color w:val="auto"/>
          <w:sz w:val="22"/>
          <w:szCs w:val="22"/>
        </w:rPr>
        <w:t>, alt. 1:200</w:t>
      </w:r>
    </w:p>
    <w:p w14:paraId="5C6D75E6" w14:textId="0D2C907E" w:rsidR="00A60BA2" w:rsidRPr="00775C5F" w:rsidRDefault="006214C7" w:rsidP="00775C5F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příčný řez</w:t>
      </w:r>
      <w:r w:rsidR="00775C5F" w:rsidRPr="00775C5F">
        <w:rPr>
          <w:color w:val="auto"/>
          <w:sz w:val="22"/>
          <w:szCs w:val="22"/>
        </w:rPr>
        <w:t xml:space="preserve"> objekty</w:t>
      </w:r>
      <w:r w:rsidR="00A60BA2" w:rsidRPr="00775C5F">
        <w:rPr>
          <w:color w:val="auto"/>
          <w:sz w:val="22"/>
          <w:szCs w:val="22"/>
        </w:rPr>
        <w:t xml:space="preserve"> v měřítku 1:100</w:t>
      </w:r>
      <w:r w:rsidR="00775C5F" w:rsidRPr="00775C5F">
        <w:rPr>
          <w:color w:val="auto"/>
          <w:sz w:val="22"/>
          <w:szCs w:val="22"/>
        </w:rPr>
        <w:t>, alt. 1:200</w:t>
      </w:r>
    </w:p>
    <w:p w14:paraId="508FCC33" w14:textId="497B4951" w:rsidR="00726009" w:rsidRPr="00775C5F" w:rsidRDefault="00775C5F" w:rsidP="00775C5F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pohledy </w:t>
      </w:r>
      <w:r w:rsidR="00726009" w:rsidRPr="00775C5F">
        <w:rPr>
          <w:color w:val="auto"/>
          <w:sz w:val="22"/>
          <w:szCs w:val="22"/>
        </w:rPr>
        <w:t>v měřítku 1:100</w:t>
      </w:r>
      <w:r w:rsidRPr="00775C5F">
        <w:rPr>
          <w:color w:val="auto"/>
          <w:sz w:val="22"/>
          <w:szCs w:val="22"/>
        </w:rPr>
        <w:t>, alt. 1:200</w:t>
      </w:r>
    </w:p>
    <w:p w14:paraId="2D04AD7F" w14:textId="66782E31" w:rsidR="00E47DE5" w:rsidRPr="00775C5F" w:rsidRDefault="00E47DE5" w:rsidP="003D7916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detail</w:t>
      </w:r>
      <w:r w:rsidR="00775C5F" w:rsidRPr="00775C5F">
        <w:rPr>
          <w:color w:val="auto"/>
          <w:sz w:val="22"/>
          <w:szCs w:val="22"/>
        </w:rPr>
        <w:t>y fasád</w:t>
      </w:r>
      <w:r w:rsidRPr="00775C5F">
        <w:rPr>
          <w:color w:val="auto"/>
          <w:sz w:val="22"/>
          <w:szCs w:val="22"/>
        </w:rPr>
        <w:t xml:space="preserve"> </w:t>
      </w:r>
      <w:r w:rsidR="00775C5F" w:rsidRPr="00775C5F">
        <w:rPr>
          <w:color w:val="auto"/>
          <w:sz w:val="22"/>
          <w:szCs w:val="22"/>
        </w:rPr>
        <w:t>či konstrukční detaily</w:t>
      </w:r>
    </w:p>
    <w:p w14:paraId="38C6219C" w14:textId="1BC415DC" w:rsidR="0097295B" w:rsidRPr="00775C5F" w:rsidRDefault="00911212" w:rsidP="0097295B">
      <w:pPr>
        <w:pStyle w:val="Default"/>
        <w:spacing w:after="120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odborný odhad nákladů </w:t>
      </w:r>
      <w:r w:rsidR="0097295B" w:rsidRPr="00775C5F">
        <w:rPr>
          <w:color w:val="auto"/>
          <w:sz w:val="22"/>
          <w:szCs w:val="22"/>
        </w:rPr>
        <w:t xml:space="preserve"> </w:t>
      </w:r>
    </w:p>
    <w:p w14:paraId="7484E5ED" w14:textId="407F191E" w:rsidR="00911212" w:rsidRPr="00775C5F" w:rsidRDefault="0097295B" w:rsidP="0097295B">
      <w:pPr>
        <w:pStyle w:val="Default"/>
        <w:spacing w:after="120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vizualizace v tiskové kvalitě (min. 3 ks)</w:t>
      </w:r>
      <w:r w:rsidR="00775C5F" w:rsidRPr="00775C5F">
        <w:rPr>
          <w:color w:val="auto"/>
          <w:sz w:val="22"/>
          <w:szCs w:val="22"/>
        </w:rPr>
        <w:t xml:space="preserve"> – exteriér + interiér</w:t>
      </w:r>
    </w:p>
    <w:p w14:paraId="2426D3FC" w14:textId="77777777" w:rsidR="00940DD9" w:rsidRPr="00940DD9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FD" w14:textId="77777777" w:rsidR="00940DD9" w:rsidRPr="00940DD9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940DD9">
        <w:rPr>
          <w:rFonts w:ascii="Linux Libertine O" w:hAnsi="Linux Libertine O" w:cs="Linux Libertine O"/>
          <w:sz w:val="22"/>
          <w:szCs w:val="22"/>
        </w:rPr>
        <w:t>Čistopis bude odevzdán jako portfolio ve formátu A3</w:t>
      </w:r>
      <w:r w:rsidR="000D1090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FE" w14:textId="77777777" w:rsidR="0025598E" w:rsidRDefault="0025598E" w:rsidP="0025598E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2426D3FF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0" w14:textId="77777777" w:rsidR="00714AB3" w:rsidRPr="00714AB3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0" w:name="OLE_LINK12"/>
      <w:bookmarkStart w:id="11" w:name="OLE_LINK13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2.6 </w:t>
      </w:r>
    </w:p>
    <w:p w14:paraId="2426D40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2" w14:textId="3BEEFDF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zavazuje, že prostuduje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dokumenty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ve formě konceptu, které mu budou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předané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hotovitelem,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sdělí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bez zbytečného odkladu </w:t>
      </w:r>
      <w:r w:rsidR="003D2D11">
        <w:rPr>
          <w:rFonts w:ascii="Linux Libertine O" w:hAnsi="Linux Libertine O" w:cs="Linux Libertine O"/>
          <w:sz w:val="22"/>
          <w:szCs w:val="22"/>
        </w:rPr>
        <w:t>rozhodnutí a udělí případně nutný souhlas s postupem prací, a to písemnou formou nejpozději do jednoho týdne od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předložení takového dokumentu Objednateli Z</w:t>
      </w:r>
      <w:r w:rsidR="003D2D11">
        <w:rPr>
          <w:rFonts w:ascii="Linux Libertine O" w:hAnsi="Linux Libertine O" w:cs="Linux Libertine O"/>
          <w:sz w:val="22"/>
          <w:szCs w:val="22"/>
        </w:rPr>
        <w:t>hoto</w:t>
      </w:r>
      <w:r w:rsidR="001B387F">
        <w:rPr>
          <w:rFonts w:ascii="Linux Libertine O" w:hAnsi="Linux Libertine O" w:cs="Linux Libertine O"/>
          <w:sz w:val="22"/>
          <w:szCs w:val="22"/>
        </w:rPr>
        <w:t>vitelem. Zjistí-li O</w:t>
      </w:r>
      <w:r w:rsidR="003D2D11">
        <w:rPr>
          <w:rFonts w:ascii="Linux Libertine O" w:hAnsi="Linux Libertine O" w:cs="Linux Libertine O"/>
          <w:sz w:val="22"/>
          <w:szCs w:val="22"/>
        </w:rPr>
        <w:t>bjednatel nebo dozví-li se nějakým j</w:t>
      </w:r>
      <w:r w:rsidR="001B387F">
        <w:rPr>
          <w:rFonts w:ascii="Linux Libertine O" w:hAnsi="Linux Libertine O" w:cs="Linux Libertine O"/>
          <w:sz w:val="22"/>
          <w:szCs w:val="22"/>
        </w:rPr>
        <w:t>iným způsobem o rozporech mezi Z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hotovitelem a požadavky zakázky, uvědomí </w:t>
      </w:r>
      <w:r w:rsidR="001B387F">
        <w:rPr>
          <w:rFonts w:ascii="Linux Libertine O" w:hAnsi="Linux Libertine O" w:cs="Linux Libertine O"/>
          <w:sz w:val="22"/>
          <w:szCs w:val="22"/>
        </w:rPr>
        <w:t>o zjištěné skutečnosti písemně Z</w:t>
      </w:r>
      <w:r w:rsidR="003D2D11">
        <w:rPr>
          <w:rFonts w:ascii="Linux Libertine O" w:hAnsi="Linux Libertine O" w:cs="Linux Libertine O"/>
          <w:sz w:val="22"/>
          <w:szCs w:val="22"/>
        </w:rPr>
        <w:t>hotovitele bez zbytečného prodlení.</w:t>
      </w:r>
    </w:p>
    <w:bookmarkEnd w:id="10"/>
    <w:bookmarkEnd w:id="11"/>
    <w:p w14:paraId="2426D403" w14:textId="77777777" w:rsidR="008F7AEF" w:rsidRDefault="008F7AEF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4" w14:textId="77777777" w:rsidR="00714AB3" w:rsidRDefault="00714AB3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5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2.7 </w:t>
      </w:r>
    </w:p>
    <w:p w14:paraId="2426D406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7" w14:textId="341F4B10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Textové a gra</w:t>
      </w:r>
      <w:r w:rsidR="001B387F">
        <w:rPr>
          <w:rFonts w:ascii="Linux Libertine O" w:hAnsi="Linux Libertine O" w:cs="Linux Libertine O"/>
          <w:sz w:val="22"/>
          <w:szCs w:val="22"/>
        </w:rPr>
        <w:t>fické výstupy předá Zhotovitel O</w:t>
      </w:r>
      <w:r>
        <w:rPr>
          <w:rFonts w:ascii="Linux Libertine O" w:hAnsi="Linux Libertine O" w:cs="Linux Libertine O"/>
          <w:sz w:val="22"/>
          <w:szCs w:val="22"/>
        </w:rPr>
        <w:t>bjednateli vždy v elektronické podobě (</w:t>
      </w:r>
      <w:r w:rsidR="0025598E">
        <w:rPr>
          <w:rFonts w:ascii="Linux Libertine O" w:hAnsi="Linux Libertine O" w:cs="Linux Libertine O"/>
          <w:sz w:val="22"/>
          <w:szCs w:val="22"/>
        </w:rPr>
        <w:t>PDF</w:t>
      </w:r>
      <w:r>
        <w:rPr>
          <w:rFonts w:ascii="Linux Libertine O" w:hAnsi="Linux Libertine O" w:cs="Linux Libertine O"/>
          <w:sz w:val="22"/>
          <w:szCs w:val="22"/>
        </w:rPr>
        <w:t>).</w:t>
      </w:r>
    </w:p>
    <w:p w14:paraId="2426D408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A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2.8 </w:t>
      </w:r>
    </w:p>
    <w:p w14:paraId="2426D40B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C" w14:textId="5459AD10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 řádně provedené dílo převzít </w:t>
      </w:r>
      <w:r w:rsidR="000A3635">
        <w:rPr>
          <w:rFonts w:ascii="Linux Libertine O" w:hAnsi="Linux Libertine O" w:cs="Linux Libertine O"/>
          <w:sz w:val="22"/>
          <w:szCs w:val="22"/>
        </w:rPr>
        <w:t>a z</w:t>
      </w:r>
      <w:r w:rsidR="00EE348A">
        <w:rPr>
          <w:rFonts w:ascii="Linux Libertine O" w:hAnsi="Linux Libertine O" w:cs="Linux Libertine O"/>
          <w:sz w:val="22"/>
          <w:szCs w:val="22"/>
        </w:rPr>
        <w:t>aplatit cenu za jeho provedení Z</w:t>
      </w:r>
      <w:r w:rsidR="000A3635">
        <w:rPr>
          <w:rFonts w:ascii="Linux Libertine O" w:hAnsi="Linux Libertine O" w:cs="Linux Libertine O"/>
          <w:sz w:val="22"/>
          <w:szCs w:val="22"/>
        </w:rPr>
        <w:t>hotoviteli.</w:t>
      </w:r>
    </w:p>
    <w:p w14:paraId="2426D40F" w14:textId="53F87CFC" w:rsidR="001025A0" w:rsidRDefault="001025A0" w:rsidP="0091121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C5FFD4F" w14:textId="08C3772D" w:rsidR="00EE348A" w:rsidRDefault="00EE348A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4DBFB61D" w14:textId="77777777" w:rsidR="00775C5F" w:rsidRDefault="00775C5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11" w14:textId="5E916F19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2.9 </w:t>
      </w:r>
    </w:p>
    <w:p w14:paraId="2426D412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4" w14:textId="0F63DD3D" w:rsidR="000A3635" w:rsidRDefault="000A363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předmět plnění smlouvy nebude obsahovat řešení majetkoprávních vztahů k pozemkům a nemovitostem, ani vypracování podkladů pro řešení jakýchkoliv navíc vyvolaných investic, při podpisu smlouvy doposu</w:t>
      </w:r>
      <w:r w:rsidR="0097295B">
        <w:rPr>
          <w:rFonts w:ascii="Linux Libertine O" w:hAnsi="Linux Libertine O" w:cs="Linux Libertine O"/>
          <w:sz w:val="22"/>
          <w:szCs w:val="22"/>
        </w:rPr>
        <w:t>d nepředpokládaných a neznámých.</w:t>
      </w:r>
    </w:p>
    <w:p w14:paraId="052B377E" w14:textId="18AB9B9A" w:rsidR="00E47DE5" w:rsidRDefault="00E47DE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A7D1646" w14:textId="77777777" w:rsidR="00E47DE5" w:rsidRDefault="00E47DE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6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2" w:name="OLE_LINK16"/>
      <w:bookmarkStart w:id="13" w:name="OLE_LINK17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2.10 </w:t>
      </w:r>
    </w:p>
    <w:p w14:paraId="2426D41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8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dojde-li při realizaci díla k jakýmkoliv změnám, doplňkům, rozšíření nebo omezení předmětu plnění smlouvy oproti sjednanému předmětu plnění, jsou smluvní strany povinny je před jejich provedením projednat s druhou smluvní stranou a předem je písemně odsouhlasit formou dodatků ke smlouvě.</w:t>
      </w:r>
    </w:p>
    <w:bookmarkEnd w:id="12"/>
    <w:bookmarkEnd w:id="13"/>
    <w:p w14:paraId="2426D419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A" w14:textId="77777777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B" w14:textId="77777777" w:rsidR="000A3635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4" w:name="OLE_LINK21"/>
      <w:bookmarkStart w:id="15" w:name="OLE_LINK22"/>
      <w:r>
        <w:rPr>
          <w:rFonts w:ascii="HelveticaNeueLT W1G 67 MdCn" w:hAnsi="HelveticaNeueLT W1G 67 MdCn"/>
          <w:sz w:val="28"/>
          <w:szCs w:val="28"/>
        </w:rPr>
        <w:t>3</w:t>
      </w:r>
      <w:r>
        <w:rPr>
          <w:rFonts w:ascii="HelveticaNeueLT W1G 67 MdCn" w:hAnsi="HelveticaNeueLT W1G 67 MdCn"/>
          <w:sz w:val="28"/>
          <w:szCs w:val="28"/>
        </w:rPr>
        <w:tab/>
      </w:r>
      <w:r w:rsidR="000A3635">
        <w:rPr>
          <w:rFonts w:ascii="HelveticaNeueLT W1G 67 MdCn" w:hAnsi="HelveticaNeueLT W1G 67 MdCn"/>
          <w:sz w:val="28"/>
          <w:szCs w:val="28"/>
        </w:rPr>
        <w:t>Cena díla a platební podmínky</w:t>
      </w:r>
    </w:p>
    <w:bookmarkEnd w:id="14"/>
    <w:bookmarkEnd w:id="15"/>
    <w:p w14:paraId="2426D41C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D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3.1 </w:t>
      </w:r>
    </w:p>
    <w:p w14:paraId="2426D41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F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díla je stanovena v souladu s právními předpisy takto:</w:t>
      </w:r>
    </w:p>
    <w:p w14:paraId="2426D420" w14:textId="77777777" w:rsidR="000A3635" w:rsidRDefault="000D1090" w:rsidP="0012721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</w:p>
    <w:p w14:paraId="7BCE2BF2" w14:textId="1DB6EE17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bez</w:t>
      </w:r>
      <w:r w:rsidR="0026373B">
        <w:rPr>
          <w:rFonts w:ascii="Linux Libertine O" w:hAnsi="Linux Libertine O" w:cs="Linux Libertine O"/>
          <w:sz w:val="22"/>
          <w:szCs w:val="22"/>
        </w:rPr>
        <w:t xml:space="preserve"> DPH: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 </w:t>
      </w:r>
      <w:r w:rsidR="00775C5F">
        <w:rPr>
          <w:rFonts w:ascii="Linux Libertine O" w:hAnsi="Linux Libertine O" w:cs="Linux Libertine O"/>
          <w:sz w:val="22"/>
          <w:szCs w:val="22"/>
        </w:rPr>
        <w:tab/>
        <w:t xml:space="preserve">280 000 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</w:p>
    <w:p w14:paraId="2264765F" w14:textId="77777777" w:rsidR="007E3786" w:rsidRDefault="007E378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3494F6" w14:textId="44BECF54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Výše DPH: </w:t>
      </w:r>
      <w:r w:rsidR="00775C5F">
        <w:rPr>
          <w:rFonts w:ascii="Linux Libertine O" w:hAnsi="Linux Libertine O" w:cs="Linux Libertine O"/>
          <w:sz w:val="22"/>
          <w:szCs w:val="22"/>
        </w:rPr>
        <w:tab/>
        <w:t xml:space="preserve">58 800,-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</w:p>
    <w:p w14:paraId="6A3608D7" w14:textId="77777777" w:rsidR="007E3786" w:rsidRDefault="007E378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1" w14:textId="2F96B939" w:rsidR="0026373B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vč. DPH:</w:t>
      </w:r>
      <w:r w:rsidR="00E47DE5">
        <w:rPr>
          <w:rFonts w:ascii="Linux Libertine O" w:hAnsi="Linux Libertine O" w:cs="Linux Libertine O"/>
          <w:sz w:val="22"/>
          <w:szCs w:val="22"/>
        </w:rPr>
        <w:tab/>
      </w:r>
      <w:r w:rsidR="00775C5F">
        <w:rPr>
          <w:rFonts w:ascii="Linux Libertine O" w:hAnsi="Linux Libertine O" w:cs="Linux Libertine O"/>
          <w:sz w:val="22"/>
          <w:szCs w:val="22"/>
        </w:rPr>
        <w:t>338 800,-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Kč</w:t>
      </w:r>
      <w:r w:rsidR="0026373B">
        <w:rPr>
          <w:rFonts w:ascii="Linux Libertine O" w:hAnsi="Linux Libertine O" w:cs="Linux Libertine O"/>
          <w:sz w:val="22"/>
          <w:szCs w:val="22"/>
        </w:rPr>
        <w:tab/>
      </w:r>
    </w:p>
    <w:p w14:paraId="2426D422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3" w14:textId="40AD7C9B" w:rsidR="003D2D11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je</w:t>
      </w:r>
      <w:r w:rsidR="00E47DE5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plátcem DPH.</w:t>
      </w:r>
    </w:p>
    <w:p w14:paraId="2426D424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5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6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3.2 </w:t>
      </w:r>
    </w:p>
    <w:p w14:paraId="2426D42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8" w14:textId="77777777" w:rsidR="003D2D11" w:rsidRPr="00EE348A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E348A">
        <w:rPr>
          <w:rFonts w:ascii="Linux Libertine O" w:hAnsi="Linux Libertine O" w:cs="Linux Libertine O"/>
          <w:sz w:val="22"/>
          <w:szCs w:val="22"/>
        </w:rPr>
        <w:t>Cena je stanovena jako nejvýše přípustná. Ke změně může dojít pouze při změ</w:t>
      </w:r>
      <w:r w:rsidR="00714AB3" w:rsidRPr="00EE348A">
        <w:rPr>
          <w:rFonts w:ascii="Linux Libertine O" w:hAnsi="Linux Libertine O" w:cs="Linux Libertine O"/>
          <w:sz w:val="22"/>
          <w:szCs w:val="22"/>
        </w:rPr>
        <w:t>ně zákonných sazeb DPH nebo viz</w:t>
      </w:r>
      <w:r w:rsidRPr="00EE348A">
        <w:rPr>
          <w:rFonts w:ascii="Linux Libertine O" w:hAnsi="Linux Libertine O" w:cs="Linux Libertine O"/>
          <w:sz w:val="22"/>
          <w:szCs w:val="22"/>
        </w:rPr>
        <w:t xml:space="preserve"> bod 2.10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>. Ve druhém z uvedených případů bude ke smlouvě uzavřen písemný dodatek.</w:t>
      </w:r>
    </w:p>
    <w:p w14:paraId="2426D429" w14:textId="77777777" w:rsidR="001B0DB3" w:rsidRDefault="001B0D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A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B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3.3 </w:t>
      </w:r>
    </w:p>
    <w:p w14:paraId="2426D42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D" w14:textId="4F66966C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Veškeré náklady vzniklé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>hotoviteli v souvislosti s prováděním díla jsou zahrnuty v celkové ceně díla.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Objednatel poskytne Z</w:t>
      </w:r>
      <w:r>
        <w:rPr>
          <w:rFonts w:ascii="Linux Libertine O" w:hAnsi="Linux Libertine O" w:cs="Linux Libertine O"/>
          <w:sz w:val="22"/>
          <w:szCs w:val="22"/>
        </w:rPr>
        <w:t>hotoviteli zálohovou platbu ve výši 50</w:t>
      </w:r>
      <w:r w:rsidR="00714AB3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% z ceny díla po předání konceptu studie.</w:t>
      </w:r>
    </w:p>
    <w:p w14:paraId="2426D432" w14:textId="405E6924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3" w14:textId="77777777" w:rsid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3</w:t>
      </w:r>
      <w:r w:rsidR="0026373B" w:rsidRPr="00714AB3">
        <w:rPr>
          <w:rFonts w:ascii="HelveticaNeueLT W1G 67 MdCn" w:hAnsi="HelveticaNeueLT W1G 67 MdCn" w:cs="Linux Libertine O"/>
          <w:sz w:val="22"/>
          <w:szCs w:val="22"/>
        </w:rPr>
        <w:t xml:space="preserve">.4 </w:t>
      </w:r>
    </w:p>
    <w:p w14:paraId="2426D434" w14:textId="77777777" w:rsidR="000D1090" w:rsidRP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5" w14:textId="440CB46C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Práce budou v</w:t>
      </w:r>
      <w:r w:rsidR="00400A3F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>účtovány po úplném dokončení hotového a bezvadného díla. Zhotovitel je povinen da</w:t>
      </w:r>
      <w:r w:rsidR="001B387F">
        <w:rPr>
          <w:rFonts w:ascii="Linux Libertine O" w:hAnsi="Linux Libertine O" w:cs="Linux Libertine O"/>
          <w:sz w:val="22"/>
          <w:szCs w:val="22"/>
        </w:rPr>
        <w:t>ňový doklad vystavit a doručit O</w:t>
      </w:r>
      <w:r>
        <w:rPr>
          <w:rFonts w:ascii="Linux Libertine O" w:hAnsi="Linux Libertine O" w:cs="Linux Libertine O"/>
          <w:sz w:val="22"/>
          <w:szCs w:val="22"/>
        </w:rPr>
        <w:t>bjednateli na adresu uvedenou v záhlaví této smlouvy.</w:t>
      </w:r>
    </w:p>
    <w:p w14:paraId="2426D436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C431CBE" w14:textId="0BB1A05F" w:rsidR="0097295B" w:rsidRDefault="0097295B" w:rsidP="00E47DE5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8" w14:textId="5311C86F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3.5 </w:t>
      </w:r>
    </w:p>
    <w:p w14:paraId="2426D43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A" w14:textId="0B479F8F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musí mít tyto náležitosti: označení daňového dokladu a jeho číslo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, číslo smlouvy o dílo a den jejího uzavření,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cenu bez DPH, DPH a cenu s DPH,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označení banky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 w:rsidR="00242DF9">
        <w:rPr>
          <w:rFonts w:ascii="Linux Libertine O" w:hAnsi="Linux Libertine O" w:cs="Linux Libertine O"/>
          <w:sz w:val="22"/>
          <w:szCs w:val="22"/>
        </w:rPr>
        <w:t>hotovitele včetně identifikátoru a čísla účtu, na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který má být úhrada provedena</w:t>
      </w:r>
      <w:r w:rsidR="00242DF9">
        <w:rPr>
          <w:rFonts w:ascii="Linux Libertine O" w:hAnsi="Linux Libertine O" w:cs="Linux Libertine O"/>
          <w:sz w:val="22"/>
          <w:szCs w:val="22"/>
        </w:rPr>
        <w:t>, den odeslání dokladu a lhůtu splatnosti.</w:t>
      </w:r>
    </w:p>
    <w:p w14:paraId="2426D43B" w14:textId="77777777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D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3.6 </w:t>
      </w:r>
    </w:p>
    <w:p w14:paraId="2426D43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F" w14:textId="29F82276" w:rsidR="00242DF9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vystavený Z</w:t>
      </w:r>
      <w:r w:rsidR="00242DF9">
        <w:rPr>
          <w:rFonts w:ascii="Linux Libertine O" w:hAnsi="Linux Libertine O" w:cs="Linux Libertine O"/>
          <w:sz w:val="22"/>
          <w:szCs w:val="22"/>
        </w:rPr>
        <w:t>hotovi</w:t>
      </w:r>
      <w:r w:rsidR="000530B1">
        <w:rPr>
          <w:rFonts w:ascii="Linux Libertine O" w:hAnsi="Linux Libertine O" w:cs="Linux Libertine O"/>
          <w:sz w:val="22"/>
          <w:szCs w:val="22"/>
        </w:rPr>
        <w:t>telem je splatný do 15</w:t>
      </w:r>
      <w:bookmarkStart w:id="16" w:name="_GoBack"/>
      <w:bookmarkEnd w:id="16"/>
      <w:r w:rsidR="00242DF9">
        <w:rPr>
          <w:rFonts w:ascii="Linux Libertine O" w:hAnsi="Linux Libertine O" w:cs="Linux Libertine O"/>
          <w:sz w:val="22"/>
          <w:szCs w:val="22"/>
        </w:rPr>
        <w:t xml:space="preserve"> kal</w:t>
      </w:r>
      <w:r w:rsidR="001B387F">
        <w:rPr>
          <w:rFonts w:ascii="Linux Libertine O" w:hAnsi="Linux Libertine O" w:cs="Linux Libertine O"/>
          <w:sz w:val="22"/>
          <w:szCs w:val="22"/>
        </w:rPr>
        <w:t>endářních dnů po jeho obdržení O</w:t>
      </w:r>
      <w:r w:rsidR="00242DF9">
        <w:rPr>
          <w:rFonts w:ascii="Linux Libertine O" w:hAnsi="Linux Libertine O" w:cs="Linux Libertine O"/>
          <w:sz w:val="22"/>
          <w:szCs w:val="22"/>
        </w:rPr>
        <w:t>bjednatelem. Objednatel může daňový doklad vrátit do data jeho splatnosti, pokud obsahuje nesprávné nebo neúplné náležitosti či údaje. Lhůta splatnosti počne běžet novým doručením daňového dokladu.</w:t>
      </w:r>
    </w:p>
    <w:p w14:paraId="2426D440" w14:textId="4496BB50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1" w14:textId="77777777" w:rsidR="00242DF9" w:rsidRDefault="00242DF9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2" w14:textId="77777777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7" w:name="OLE_LINK23"/>
      <w:bookmarkStart w:id="18" w:name="OLE_LINK24"/>
      <w:r>
        <w:rPr>
          <w:rFonts w:ascii="HelveticaNeueLT W1G 67 MdCn" w:hAnsi="HelveticaNeueLT W1G 67 MdCn"/>
          <w:sz w:val="28"/>
          <w:szCs w:val="28"/>
        </w:rPr>
        <w:t>4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Doba a místo plnění</w:t>
      </w:r>
    </w:p>
    <w:bookmarkEnd w:id="17"/>
    <w:bookmarkEnd w:id="18"/>
    <w:p w14:paraId="2426D443" w14:textId="77777777" w:rsid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4" w14:textId="77777777" w:rsidR="00242DF9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>4.1 Závazné termíny pro p</w:t>
      </w:r>
      <w:r w:rsidR="00714AB3" w:rsidRPr="00714AB3">
        <w:rPr>
          <w:rFonts w:ascii="HelveticaNeueLT W1G 67 MdCn" w:hAnsi="HelveticaNeueLT W1G 67 MdCn" w:cs="Linux Libertine O"/>
          <w:sz w:val="22"/>
          <w:szCs w:val="22"/>
        </w:rPr>
        <w:t>rovedení jednotlivých fází díla</w:t>
      </w:r>
    </w:p>
    <w:p w14:paraId="2426D445" w14:textId="77777777" w:rsidR="00714AB3" w:rsidRPr="00714AB3" w:rsidRDefault="00714AB3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BF12052" w14:textId="1E055C84" w:rsidR="00775C5F" w:rsidRDefault="001476EF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Příprava zakázky, analýzy – 6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 týdny</w:t>
      </w:r>
      <w:r w:rsidR="00775C5F"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 w:rsidR="00775C5F">
        <w:rPr>
          <w:rFonts w:ascii="Linux Libertine O" w:hAnsi="Linux Libertine O" w:cs="Linux Libertine O"/>
          <w:sz w:val="22"/>
          <w:szCs w:val="22"/>
        </w:rPr>
        <w:t>od nabytí účinnosti této smlouvy dle odst. 12.4</w:t>
      </w:r>
      <w:r w:rsidR="00775C5F" w:rsidRPr="000D1090">
        <w:rPr>
          <w:rFonts w:ascii="Linux Libertine O" w:hAnsi="Linux Libertine O" w:cs="Linux Libertine O"/>
          <w:sz w:val="22"/>
          <w:szCs w:val="22"/>
        </w:rPr>
        <w:t>;</w:t>
      </w:r>
    </w:p>
    <w:p w14:paraId="51C7053E" w14:textId="77777777" w:rsidR="00775C5F" w:rsidRDefault="00775C5F" w:rsidP="00775C5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6" w14:textId="4AF6D25B" w:rsidR="00242DF9" w:rsidRPr="000D1090" w:rsidRDefault="00714AB3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ypracování konceptu studie – </w:t>
      </w:r>
      <w:r w:rsidR="00775C5F">
        <w:rPr>
          <w:rFonts w:ascii="Linux Libertine O" w:hAnsi="Linux Libertine O" w:cs="Linux Libertine O"/>
          <w:sz w:val="22"/>
          <w:szCs w:val="22"/>
        </w:rPr>
        <w:t>6 týdnů od dokončení první fáze</w:t>
      </w:r>
    </w:p>
    <w:p w14:paraId="2426D447" w14:textId="77777777" w:rsidR="00275268" w:rsidRPr="000D1090" w:rsidRDefault="00275268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8" w14:textId="36589DA5" w:rsidR="003D2D11" w:rsidRPr="00242DF9" w:rsidRDefault="00714AB3" w:rsidP="00726009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 w:rsidRPr="000D1090">
        <w:rPr>
          <w:rFonts w:ascii="Linux Libertine O" w:hAnsi="Linux Libertine O" w:cs="Linux Libertine O"/>
          <w:sz w:val="22"/>
          <w:szCs w:val="22"/>
        </w:rPr>
        <w:t>v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ypracování čistopisu studie – </w:t>
      </w:r>
      <w:r w:rsidR="00775C5F">
        <w:rPr>
          <w:rFonts w:ascii="Linux Libertine O" w:hAnsi="Linux Libertine O" w:cs="Linux Libertine O"/>
          <w:sz w:val="22"/>
          <w:szCs w:val="22"/>
        </w:rPr>
        <w:t>6 týdnů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 w:rsidR="00242DF9">
        <w:rPr>
          <w:rFonts w:ascii="Linux Libertine O" w:hAnsi="Linux Libertine O" w:cs="Linux Libertine O"/>
          <w:sz w:val="22"/>
          <w:szCs w:val="22"/>
        </w:rPr>
        <w:t>ode dne písemného schvá</w:t>
      </w:r>
      <w:r w:rsidR="00EE348A">
        <w:rPr>
          <w:rFonts w:ascii="Linux Libertine O" w:hAnsi="Linux Libertine O" w:cs="Linux Libertine O"/>
          <w:sz w:val="22"/>
          <w:szCs w:val="22"/>
        </w:rPr>
        <w:t>lení návrhu koncepčního řešení O</w:t>
      </w:r>
      <w:r w:rsidR="00242DF9">
        <w:rPr>
          <w:rFonts w:ascii="Linux Libertine O" w:hAnsi="Linux Libertine O" w:cs="Linux Libertine O"/>
          <w:sz w:val="22"/>
          <w:szCs w:val="22"/>
        </w:rPr>
        <w:t>bjednatelem bez připomínek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449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A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B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4.2 </w:t>
      </w:r>
    </w:p>
    <w:p w14:paraId="2426D44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D" w14:textId="4F6CFC8F" w:rsidR="003D2D11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Pokud Z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hotovitel zhotoví dílo před dohodnutým termínem, zavazuje se </w:t>
      </w:r>
      <w:r>
        <w:rPr>
          <w:rFonts w:ascii="Linux Libertine O" w:hAnsi="Linux Libertine O" w:cs="Linux Libertine O"/>
          <w:sz w:val="22"/>
          <w:szCs w:val="22"/>
        </w:rPr>
        <w:t>O</w:t>
      </w:r>
      <w:r w:rsidR="00242DF9">
        <w:rPr>
          <w:rFonts w:ascii="Linux Libertine O" w:hAnsi="Linux Libertine O" w:cs="Linux Libertine O"/>
          <w:sz w:val="22"/>
          <w:szCs w:val="22"/>
        </w:rPr>
        <w:t>bjednatel, že převezme dílo i v dřívějším nabídnutém termínu, pokud bude dílo bez vad a nedodělků.</w:t>
      </w:r>
    </w:p>
    <w:p w14:paraId="2426D44E" w14:textId="77777777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F" w14:textId="48D780A4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E6EEFBE" w14:textId="6C091FF7" w:rsidR="00775C5F" w:rsidRDefault="00775C5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51C3C4B" w14:textId="358A3C56" w:rsidR="00775C5F" w:rsidRDefault="00775C5F" w:rsidP="00775C5F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7EAFD72" w14:textId="47FD1D87" w:rsidR="00775C5F" w:rsidRDefault="00775C5F" w:rsidP="00775C5F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0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4.3 </w:t>
      </w:r>
    </w:p>
    <w:p w14:paraId="2426D45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96D2379" w14:textId="7EF3FEB3" w:rsidR="00BA471F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se zavazuje jednotlivé fáze díla provádět tak, že 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v průběhu zpracování každé z fází proběhne pracovní prezentace rozpracovanosti. </w:t>
      </w:r>
      <w:r w:rsidR="00BA471F">
        <w:rPr>
          <w:rFonts w:ascii="Linux Libertine O" w:hAnsi="Linux Libertine O" w:cs="Linux Libertine O"/>
          <w:sz w:val="22"/>
          <w:szCs w:val="22"/>
        </w:rPr>
        <w:t>Termíny pracovních prezentací budou dohodnuty zároveň s podpisem této smlouvy.</w:t>
      </w:r>
    </w:p>
    <w:p w14:paraId="5035B3A1" w14:textId="55686CEC" w:rsidR="00960364" w:rsidRDefault="00960364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2278183" w14:textId="77777777" w:rsidR="00775C5F" w:rsidRDefault="00775C5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454" w14:textId="5865B09F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t>5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Provádění díla</w:t>
      </w:r>
    </w:p>
    <w:p w14:paraId="2426D455" w14:textId="77777777" w:rsidR="00714AB3" w:rsidRDefault="00714AB3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6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5.1 </w:t>
      </w:r>
    </w:p>
    <w:p w14:paraId="2426D45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8" w14:textId="68841E1F" w:rsidR="004F3130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je povinen provést dílo </w:t>
      </w:r>
      <w:r w:rsidR="004F3130">
        <w:rPr>
          <w:rFonts w:ascii="Linux Libertine O" w:hAnsi="Linux Libertine O" w:cs="Linux Libertine O"/>
          <w:sz w:val="22"/>
          <w:szCs w:val="22"/>
        </w:rPr>
        <w:t>v kvalitě, formě a obsahu, které vyžaduje tato smlouva a která je obvyklá pro díla obdobného typu. Zhotovitel je povinen po celou d</w:t>
      </w:r>
      <w:r w:rsidR="00EE348A">
        <w:rPr>
          <w:rFonts w:ascii="Linux Libertine O" w:hAnsi="Linux Libertine O" w:cs="Linux Libertine O"/>
          <w:sz w:val="22"/>
          <w:szCs w:val="22"/>
        </w:rPr>
        <w:t>obu provádění díla dbát pokynů O</w:t>
      </w:r>
      <w:r w:rsidR="004F3130">
        <w:rPr>
          <w:rFonts w:ascii="Linux Libertine O" w:hAnsi="Linux Libertine O" w:cs="Linux Libertine O"/>
          <w:sz w:val="22"/>
          <w:szCs w:val="22"/>
        </w:rPr>
        <w:t>bjednatele, jež však musí být přiměřené povaze díla a odborným znalostem řešené problematiky.</w:t>
      </w:r>
    </w:p>
    <w:p w14:paraId="2426D45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A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B" w14:textId="77777777" w:rsidR="00714AB3" w:rsidRPr="00714AB3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5.2 </w:t>
      </w:r>
    </w:p>
    <w:p w14:paraId="2426D45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D" w14:textId="241C8279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kontrol</w:t>
      </w:r>
      <w:r w:rsidR="001B387F">
        <w:rPr>
          <w:rFonts w:ascii="Linux Libertine O" w:hAnsi="Linux Libertine O" w:cs="Linux Libertine O"/>
          <w:sz w:val="22"/>
          <w:szCs w:val="22"/>
        </w:rPr>
        <w:t>ovat provádění díla. Zjistí-li Objednatel, že Z</w:t>
      </w:r>
      <w:r>
        <w:rPr>
          <w:rFonts w:ascii="Linux Libertine O" w:hAnsi="Linux Libertine O" w:cs="Linux Libertine O"/>
          <w:sz w:val="22"/>
          <w:szCs w:val="22"/>
        </w:rPr>
        <w:t xml:space="preserve">hotovitel provádí dílo v rozporu se </w:t>
      </w:r>
      <w:r w:rsidR="00EE348A">
        <w:rPr>
          <w:rFonts w:ascii="Linux Libertine O" w:hAnsi="Linux Libertine O" w:cs="Linux Libertine O"/>
          <w:sz w:val="22"/>
          <w:szCs w:val="22"/>
        </w:rPr>
        <w:t>svými povinnostmi, je O</w:t>
      </w:r>
      <w:r>
        <w:rPr>
          <w:rFonts w:ascii="Linux Libertine O" w:hAnsi="Linux Libertine O" w:cs="Linux Libertine O"/>
          <w:sz w:val="22"/>
          <w:szCs w:val="22"/>
        </w:rPr>
        <w:t>bjednatel oprávněn dožadovat se provádění díla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řádným způsobem. Jestliže tak Z</w:t>
      </w:r>
      <w:r>
        <w:rPr>
          <w:rFonts w:ascii="Linux Libertine O" w:hAnsi="Linux Libertine O" w:cs="Linux Libertine O"/>
          <w:sz w:val="22"/>
          <w:szCs w:val="22"/>
        </w:rPr>
        <w:t xml:space="preserve">hotovitel neučiní ani v přiměřené </w:t>
      </w:r>
      <w:r w:rsidR="00EE348A">
        <w:rPr>
          <w:rFonts w:ascii="Linux Libertine O" w:hAnsi="Linux Libertine O" w:cs="Linux Libertine O"/>
          <w:sz w:val="22"/>
          <w:szCs w:val="22"/>
        </w:rPr>
        <w:t>lhůtě mu k tomu poskytnuté, je O</w:t>
      </w:r>
      <w:r>
        <w:rPr>
          <w:rFonts w:ascii="Linux Libertine O" w:hAnsi="Linux Libertine O" w:cs="Linux Libertine O"/>
          <w:sz w:val="22"/>
          <w:szCs w:val="22"/>
        </w:rPr>
        <w:t xml:space="preserve">bjednatel oprávněn od smlouvy odstoupit </w:t>
      </w:r>
      <w:r w:rsidR="00EE348A">
        <w:rPr>
          <w:rFonts w:ascii="Linux Libertine O" w:hAnsi="Linux Libertine O" w:cs="Linux Libertine O"/>
          <w:sz w:val="22"/>
          <w:szCs w:val="22"/>
        </w:rPr>
        <w:t>doručením písemného odstoupení Z</w:t>
      </w:r>
      <w:r>
        <w:rPr>
          <w:rFonts w:ascii="Linux Libertine O" w:hAnsi="Linux Libertine O" w:cs="Linux Libertine O"/>
          <w:sz w:val="22"/>
          <w:szCs w:val="22"/>
        </w:rPr>
        <w:t>hotoviteli.</w:t>
      </w:r>
    </w:p>
    <w:p w14:paraId="2426D45E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F" w14:textId="4AAB79F1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F71F78E" w14:textId="77777777" w:rsidR="00775C5F" w:rsidRDefault="00775C5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0" w14:textId="77777777" w:rsidR="004F3130" w:rsidRPr="00CA2A6B" w:rsidRDefault="001025A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Předání a převzetí díla</w:t>
      </w:r>
    </w:p>
    <w:p w14:paraId="2426D461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6.1 </w:t>
      </w:r>
    </w:p>
    <w:p w14:paraId="2426D46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4" w14:textId="147B4A4E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 předání dokončeného díla se vyhotoví předávací protokol podepsaný oběma smluvními stranami.</w:t>
      </w:r>
    </w:p>
    <w:p w14:paraId="2426D465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6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7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6.2 </w:t>
      </w:r>
    </w:p>
    <w:p w14:paraId="2426D468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9" w14:textId="12E730C0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má právo převzít i dílo, které vykazuje drobné vady a nedodělky, které samy o sobě ani ve spojení s jinými nebrání řádnému </w:t>
      </w:r>
      <w:r w:rsidR="00EE348A">
        <w:rPr>
          <w:rFonts w:ascii="Linux Libertine O" w:hAnsi="Linux Libertine O" w:cs="Linux Libertine O"/>
          <w:sz w:val="22"/>
          <w:szCs w:val="22"/>
        </w:rPr>
        <w:t>užívání díla. V tom případě je Z</w:t>
      </w:r>
      <w:r>
        <w:rPr>
          <w:rFonts w:ascii="Linux Libertine O" w:hAnsi="Linux Libertine O" w:cs="Linux Libertine O"/>
          <w:sz w:val="22"/>
          <w:szCs w:val="22"/>
        </w:rPr>
        <w:t>hotovitel povinen odstranit tyto vady a nedodělky v</w:t>
      </w:r>
      <w:r w:rsidR="00EE348A">
        <w:rPr>
          <w:rFonts w:ascii="Linux Libertine O" w:hAnsi="Linux Libertine O" w:cs="Linux Libertine O"/>
          <w:sz w:val="22"/>
          <w:szCs w:val="22"/>
        </w:rPr>
        <w:t> přiměřeném termínu stanoveném O</w:t>
      </w:r>
      <w:r>
        <w:rPr>
          <w:rFonts w:ascii="Linux Libertine O" w:hAnsi="Linux Libertine O" w:cs="Linux Libertine O"/>
          <w:sz w:val="22"/>
          <w:szCs w:val="22"/>
        </w:rPr>
        <w:t>bjednatelem uvedeném v předávacím protokolu.</w:t>
      </w:r>
    </w:p>
    <w:p w14:paraId="2426D46A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B" w14:textId="36DEFD5F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3AAEE0B" w14:textId="77777777" w:rsidR="00775C5F" w:rsidRDefault="00775C5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C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Technická ujednání</w:t>
      </w:r>
    </w:p>
    <w:p w14:paraId="2426D46D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E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7.1 </w:t>
      </w:r>
    </w:p>
    <w:p w14:paraId="2426D46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0" w14:textId="486A2EB8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zabezpečí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hotoviteli přístup do míst, která se týkají předmětu plnění dle této smlouvy a v případě potřeby mu vystaví plnou moc pro zastupování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 pro účely této smlouvy.</w:t>
      </w:r>
    </w:p>
    <w:p w14:paraId="2426D471" w14:textId="015630AE" w:rsidR="00DE5529" w:rsidRDefault="00DE552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2963171" w14:textId="69FA2061" w:rsidR="00EE348A" w:rsidRDefault="00EE348A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BB9095F" w14:textId="77777777" w:rsidR="00EE348A" w:rsidRDefault="00EE348A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7.2 </w:t>
      </w:r>
    </w:p>
    <w:p w14:paraId="2426D47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4" w14:textId="664AA886" w:rsidR="00023A1F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se z</w:t>
      </w:r>
      <w:r w:rsidR="00EE348A">
        <w:rPr>
          <w:rFonts w:ascii="Linux Libertine O" w:hAnsi="Linux Libertine O" w:cs="Linux Libertine O"/>
          <w:sz w:val="22"/>
          <w:szCs w:val="22"/>
        </w:rPr>
        <w:t>avazuje na vyžádání informovat O</w:t>
      </w:r>
      <w:r>
        <w:rPr>
          <w:rFonts w:ascii="Linux Libertine O" w:hAnsi="Linux Libertine O" w:cs="Linux Libertine O"/>
          <w:sz w:val="22"/>
          <w:szCs w:val="22"/>
        </w:rPr>
        <w:t>bjednatele o stavu prací bez zbytečného prodlení.</w:t>
      </w:r>
    </w:p>
    <w:p w14:paraId="2426D475" w14:textId="77777777" w:rsidR="003650C6" w:rsidRDefault="003650C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6" w14:textId="77777777" w:rsidR="004B5EEC" w:rsidRDefault="004B5EEC" w:rsidP="003A1DC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7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Užití díla</w:t>
      </w:r>
    </w:p>
    <w:p w14:paraId="2426D478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9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8.1 </w:t>
      </w:r>
    </w:p>
    <w:p w14:paraId="2426D47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B" w14:textId="15071ECE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poskytuje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 výhradní právo k užití díla pro účel realizace</w:t>
      </w:r>
      <w:r w:rsidR="00CA2A6B">
        <w:rPr>
          <w:rFonts w:ascii="Linux Libertine O" w:hAnsi="Linux Libertine O" w:cs="Linux Libertine O"/>
          <w:sz w:val="22"/>
          <w:szCs w:val="22"/>
        </w:rPr>
        <w:t xml:space="preserve"> </w:t>
      </w:r>
      <w:r w:rsidR="007040B7">
        <w:rPr>
          <w:rFonts w:ascii="Linux Libertine O" w:hAnsi="Linux Libertine O" w:cs="Linux Libertine O"/>
          <w:sz w:val="22"/>
          <w:szCs w:val="22"/>
        </w:rPr>
        <w:t xml:space="preserve">Rekonstrukce průmyslových hal rychlofiltrace a jewelly v areálu staré vodárny </w:t>
      </w:r>
      <w:r w:rsidR="007040B7" w:rsidRPr="00003CB6">
        <w:rPr>
          <w:rFonts w:ascii="Linux Libertine O" w:hAnsi="Linux Libertine O" w:cs="Linux Libertine O"/>
          <w:sz w:val="22"/>
          <w:szCs w:val="22"/>
        </w:rPr>
        <w:t>v Karlových Varech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47C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D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E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8.2 </w:t>
      </w:r>
    </w:p>
    <w:p w14:paraId="2426D47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0" w14:textId="27C12EC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bere na vědomí, že předmět díla bude tvořit součást zadávací dokumentace pro </w:t>
      </w:r>
      <w:r w:rsidR="007E3786">
        <w:rPr>
          <w:rFonts w:ascii="Linux Libertine O" w:hAnsi="Linux Libertine O" w:cs="Linux Libertine O"/>
          <w:sz w:val="22"/>
          <w:szCs w:val="22"/>
        </w:rPr>
        <w:t>zhotovení realizační</w:t>
      </w:r>
      <w:r>
        <w:rPr>
          <w:rFonts w:ascii="Linux Libertine O" w:hAnsi="Linux Libertine O" w:cs="Linux Libertine O"/>
          <w:sz w:val="22"/>
          <w:szCs w:val="22"/>
        </w:rPr>
        <w:t xml:space="preserve"> dokumentace </w:t>
      </w:r>
      <w:r w:rsidR="00BA471F">
        <w:rPr>
          <w:rFonts w:ascii="Linux Libertine O" w:hAnsi="Linux Libertine O" w:cs="Linux Libertine O"/>
          <w:sz w:val="22"/>
          <w:szCs w:val="22"/>
        </w:rPr>
        <w:t>stavby</w:t>
      </w:r>
      <w:r>
        <w:rPr>
          <w:rFonts w:ascii="Linux Libertine O" w:hAnsi="Linux Libertine O" w:cs="Linux Libertine O"/>
          <w:sz w:val="22"/>
          <w:szCs w:val="22"/>
        </w:rPr>
        <w:t xml:space="preserve">. Za použití předmětu díla v souvislosti s přípravou </w:t>
      </w:r>
      <w:r w:rsidR="007E3786">
        <w:rPr>
          <w:rFonts w:ascii="Linux Libertine O" w:hAnsi="Linux Libertine O" w:cs="Linux Libertine O"/>
          <w:sz w:val="22"/>
          <w:szCs w:val="22"/>
        </w:rPr>
        <w:t>realizační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dokumentace nebude Z</w:t>
      </w:r>
      <w:r>
        <w:rPr>
          <w:rFonts w:ascii="Linux Libertine O" w:hAnsi="Linux Libertine O" w:cs="Linux Libertine O"/>
          <w:sz w:val="22"/>
          <w:szCs w:val="22"/>
        </w:rPr>
        <w:t xml:space="preserve">hotovitel uplatňovat žádné další finanční nároky vůči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bjednateli, účastníkům zadáva</w:t>
      </w:r>
      <w:r w:rsidR="007E3786">
        <w:rPr>
          <w:rFonts w:ascii="Linux Libertine O" w:hAnsi="Linux Libertine O" w:cs="Linux Libertine O"/>
          <w:sz w:val="22"/>
          <w:szCs w:val="22"/>
        </w:rPr>
        <w:t>cího řízení, ani zpracovatelům</w:t>
      </w:r>
      <w:r>
        <w:rPr>
          <w:rFonts w:ascii="Linux Libertine O" w:hAnsi="Linux Libertine O" w:cs="Linux Libertine O"/>
          <w:sz w:val="22"/>
          <w:szCs w:val="22"/>
        </w:rPr>
        <w:t xml:space="preserve"> dokumentace.</w:t>
      </w:r>
    </w:p>
    <w:p w14:paraId="2426D481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3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8.3 </w:t>
      </w:r>
    </w:p>
    <w:p w14:paraId="2426D48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5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Jakékoliv jiné, v této smlouvě nespecifikované užití díla musí být předmětem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samostatné</w:t>
      </w:r>
      <w:r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3A1DC8">
        <w:rPr>
          <w:rFonts w:ascii="Linux Libertine O" w:hAnsi="Linux Libertine O" w:cs="Linux Libertine O"/>
          <w:sz w:val="22"/>
          <w:szCs w:val="22"/>
        </w:rPr>
        <w:t>.</w:t>
      </w:r>
    </w:p>
    <w:p w14:paraId="2426D486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8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8.4 </w:t>
      </w:r>
    </w:p>
    <w:p w14:paraId="2426D48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A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užitím díla podle této smlouvy nebude narušeno žádné právo třetí osoby ani právní předpis.</w:t>
      </w:r>
    </w:p>
    <w:p w14:paraId="2426D48B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D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8.5 </w:t>
      </w:r>
    </w:p>
    <w:p w14:paraId="2426D48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F" w14:textId="4B49DC0A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souhlasí s tím, že jeho dílo může být zveřejněno a použito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bjednatelem.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Objednatel souhlasí s tím, že Z</w:t>
      </w:r>
      <w:r>
        <w:rPr>
          <w:rFonts w:ascii="Linux Libertine O" w:hAnsi="Linux Libertine O" w:cs="Linux Libertine O"/>
          <w:sz w:val="22"/>
          <w:szCs w:val="22"/>
        </w:rPr>
        <w:t xml:space="preserve">hotovitel může dílo </w:t>
      </w:r>
      <w:r w:rsidR="003118D5">
        <w:rPr>
          <w:rFonts w:ascii="Linux Libertine O" w:hAnsi="Linux Libertine O" w:cs="Linux Libertine O"/>
          <w:sz w:val="22"/>
          <w:szCs w:val="22"/>
        </w:rPr>
        <w:t>zveřejnit pro účely vlastní prezentace.</w:t>
      </w:r>
    </w:p>
    <w:p w14:paraId="3FA9160B" w14:textId="69E0D9DF" w:rsidR="00EE348A" w:rsidRDefault="00EE348A" w:rsidP="007040B7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0A8865B3" w14:textId="77777777" w:rsidR="00EE348A" w:rsidRDefault="00EE348A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5" w14:textId="562CAA26" w:rsidR="004B5EEC" w:rsidRPr="004B5EEC" w:rsidRDefault="0097295B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8</w:t>
      </w:r>
      <w:r w:rsidR="003118D5" w:rsidRPr="004B5EEC">
        <w:rPr>
          <w:rFonts w:ascii="HelveticaNeueLT W1G 67 MdCn" w:hAnsi="HelveticaNeueLT W1G 67 MdCn" w:cs="Linux Libertine O"/>
          <w:sz w:val="22"/>
          <w:szCs w:val="22"/>
        </w:rPr>
        <w:t xml:space="preserve">.6 </w:t>
      </w:r>
    </w:p>
    <w:p w14:paraId="2426D496" w14:textId="77777777" w:rsidR="00DE5529" w:rsidRDefault="00DE552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7" w14:textId="77777777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Ochrana autorských práv se řídí platným zněním autorského zákona a veškerými mezinárodními dohodami o ochraně práv k duševnímu vlastnictví, které jsou součástí českého právního řádu a příslušnými ustanoveními zákona o přestupcích, popřípadě trestního zákona.</w:t>
      </w:r>
    </w:p>
    <w:p w14:paraId="2426D498" w14:textId="77777777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A" w14:textId="77777777" w:rsidR="004B5EEC" w:rsidRPr="004B5EEC" w:rsidRDefault="004B5EEC" w:rsidP="001C1858">
      <w:pPr>
        <w:pStyle w:val="KAMTextbn"/>
        <w:numPr>
          <w:ilvl w:val="1"/>
          <w:numId w:val="11"/>
        </w:numPr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B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C" w14:textId="77777777" w:rsidR="001C1858" w:rsidRDefault="003118D5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sjednávají, že použití díla, jakožto autorského díla, se řídí následujícími pravidly:</w:t>
      </w:r>
    </w:p>
    <w:p w14:paraId="2426D49D" w14:textId="77777777" w:rsidR="001C1858" w:rsidRDefault="001C1858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E" w14:textId="53F572D2" w:rsidR="003118D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3118D5">
        <w:rPr>
          <w:rFonts w:ascii="Linux Libertine O" w:hAnsi="Linux Libertine O" w:cs="Linux Libertine O"/>
          <w:sz w:val="22"/>
          <w:szCs w:val="22"/>
        </w:rPr>
        <w:t>riginály plánů, náčrtů, výkresů, grafických zobrazení a textových určení (specifikací</w:t>
      </w:r>
      <w:r w:rsidR="001B387F">
        <w:rPr>
          <w:rFonts w:ascii="Linux Libertine O" w:hAnsi="Linux Libertine O" w:cs="Linux Libertine O"/>
          <w:sz w:val="22"/>
          <w:szCs w:val="22"/>
        </w:rPr>
        <w:t>) jsou a zůstanou vlastnictvím Z</w:t>
      </w:r>
      <w:r w:rsidR="003118D5">
        <w:rPr>
          <w:rFonts w:ascii="Linux Libertine O" w:hAnsi="Linux Libertine O" w:cs="Linux Libertine O"/>
          <w:sz w:val="22"/>
          <w:szCs w:val="22"/>
        </w:rPr>
        <w:t>hotovitele, ať je dílo, pro které byly připraveny, provedeno či nikoliv. Objednatel si bude moci ponechat řádně autorizované kopie jednotlivých výstupů, včetně reprodukovatelných kopií plánů, náčrtů, výkresů, grafických zobrazení a textových určení (specifikací);</w:t>
      </w:r>
    </w:p>
    <w:p w14:paraId="2426D49F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0" w14:textId="004D7F5B" w:rsidR="003118D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lány, náčrty, výkresy, grafická zobrazení a textová určení (specifikace) nemohou být </w:t>
      </w:r>
      <w:r w:rsidR="001B387F">
        <w:rPr>
          <w:rFonts w:ascii="Linux Libertine O" w:hAnsi="Linux Libertine O" w:cs="Linux Libertine O"/>
          <w:sz w:val="22"/>
          <w:szCs w:val="22"/>
        </w:rPr>
        <w:t>použity bez výslovného svolení Z</w:t>
      </w:r>
      <w:r w:rsidR="003118D5">
        <w:rPr>
          <w:rFonts w:ascii="Linux Libertine O" w:hAnsi="Linux Libertine O" w:cs="Linux Libertine O"/>
          <w:sz w:val="22"/>
          <w:szCs w:val="22"/>
        </w:rPr>
        <w:t>hotovitele pro projektování jiných staveb či prvků, n</w:t>
      </w:r>
      <w:r w:rsidR="001B387F">
        <w:rPr>
          <w:rFonts w:ascii="Linux Libertine O" w:hAnsi="Linux Libertine O" w:cs="Linux Libertine O"/>
          <w:sz w:val="22"/>
          <w:szCs w:val="22"/>
        </w:rPr>
        <w:t>ež pro které byly zpracovány a O</w:t>
      </w:r>
      <w:r w:rsidR="003118D5">
        <w:rPr>
          <w:rFonts w:ascii="Linux Libertine O" w:hAnsi="Linux Libertine O" w:cs="Linux Libertine O"/>
          <w:sz w:val="22"/>
          <w:szCs w:val="22"/>
        </w:rPr>
        <w:t>bjednateli dodány</w:t>
      </w:r>
      <w:r w:rsidR="00BA0765">
        <w:rPr>
          <w:rFonts w:ascii="Linux Libertine O" w:hAnsi="Linux Libertine O" w:cs="Linux Libertine O"/>
          <w:sz w:val="22"/>
          <w:szCs w:val="22"/>
        </w:rPr>
        <w:t>. Podmínkou pro použití plánů, náčrtů, výkresů, grafických zobrazení a textových určení (specifikací) je úplné zaplacení ceny za dílo;</w:t>
      </w:r>
    </w:p>
    <w:p w14:paraId="2426D4A1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2" w14:textId="21843CCF" w:rsidR="00BA076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1B387F">
        <w:rPr>
          <w:rFonts w:ascii="Linux Libertine O" w:hAnsi="Linux Libertine O" w:cs="Linux Libertine O"/>
          <w:sz w:val="22"/>
          <w:szCs w:val="22"/>
        </w:rPr>
        <w:t>ředkládání či rozšiřování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plánů, náčrtů, výkresů, grafických a textových určení (specifikací) v souvislosti s žádostmi či poskytováním vysvětlení příslušným správním orgánům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nebude považováno za porušení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autorských práv ve smyslu publikace díla;</w:t>
      </w:r>
    </w:p>
    <w:p w14:paraId="2426D4A3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4" w14:textId="0E6A5311" w:rsidR="00BA076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>značení autorů návrhu bude vhodným způsobem a zřetelně uvedeno na příhodné, rozumné, viditelné, pevné části reali</w:t>
      </w:r>
      <w:r w:rsidR="001B387F">
        <w:rPr>
          <w:rFonts w:ascii="Linux Libertine O" w:hAnsi="Linux Libertine O" w:cs="Linux Libertine O"/>
          <w:sz w:val="22"/>
          <w:szCs w:val="22"/>
        </w:rPr>
        <w:t>zovaného díla, pokud tato bude O</w:t>
      </w:r>
      <w:r w:rsidR="00BA0765">
        <w:rPr>
          <w:rFonts w:ascii="Linux Libertine O" w:hAnsi="Linux Libertine O" w:cs="Linux Libertine O"/>
          <w:sz w:val="22"/>
          <w:szCs w:val="22"/>
        </w:rPr>
        <w:t>bje</w:t>
      </w:r>
      <w:r>
        <w:rPr>
          <w:rFonts w:ascii="Linux Libertine O" w:hAnsi="Linux Libertine O" w:cs="Linux Libertine O"/>
          <w:sz w:val="22"/>
          <w:szCs w:val="22"/>
        </w:rPr>
        <w:t>dnatelem v budoucnu realizována;</w:t>
      </w:r>
    </w:p>
    <w:p w14:paraId="2426D4A5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6" w14:textId="30EEC96F" w:rsidR="003118D5" w:rsidRDefault="001B387F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bjednatel může prezentovat studii veřejnosti na oficiálních </w:t>
      </w:r>
      <w:r w:rsidR="004B5EEC">
        <w:rPr>
          <w:rFonts w:ascii="Linux Libertine O" w:hAnsi="Linux Libertine O" w:cs="Linux Libertine O"/>
          <w:sz w:val="22"/>
          <w:szCs w:val="22"/>
        </w:rPr>
        <w:t>webových stránkách MMKV i jinak;</w:t>
      </w:r>
    </w:p>
    <w:p w14:paraId="2426D4A7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8" w14:textId="2EB65FAB" w:rsidR="006415A8" w:rsidRPr="006415A8" w:rsidRDefault="001B387F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Zhotoviteli bude O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bjednatelem dalších projektových fází umožněno v případě jejich zpracování jinou osobou vykonávat autorský dohled. </w:t>
      </w:r>
      <w:r w:rsidR="00D1746C">
        <w:rPr>
          <w:rFonts w:ascii="Linux Libertine O" w:hAnsi="Linux Libertine O" w:cs="Linux Libertine O"/>
          <w:sz w:val="22"/>
          <w:szCs w:val="22"/>
        </w:rPr>
        <w:t>Za provádění autorského dohle</w:t>
      </w:r>
      <w:r>
        <w:rPr>
          <w:rFonts w:ascii="Linux Libertine O" w:hAnsi="Linux Libertine O" w:cs="Linux Libertine O"/>
          <w:sz w:val="22"/>
          <w:szCs w:val="22"/>
        </w:rPr>
        <w:t>du bude Z</w:t>
      </w:r>
      <w:r w:rsidR="00D1746C">
        <w:rPr>
          <w:rFonts w:ascii="Linux Libertine O" w:hAnsi="Linux Libertine O" w:cs="Linux Libertine O"/>
          <w:sz w:val="22"/>
          <w:szCs w:val="22"/>
        </w:rPr>
        <w:t>hotoviteli náležet odpovídající honorář.</w:t>
      </w:r>
    </w:p>
    <w:p w14:paraId="2426D4A9" w14:textId="77777777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A" w14:textId="77777777" w:rsidR="00DE5529" w:rsidRDefault="00DE5529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B" w14:textId="77777777" w:rsidR="0026373B" w:rsidRPr="00CD25F1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9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Odpovědnost za vady díla</w:t>
      </w:r>
    </w:p>
    <w:p w14:paraId="2426D4A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9.1 </w:t>
      </w:r>
    </w:p>
    <w:p w14:paraId="2426D4A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0" w14:textId="53527848" w:rsidR="00BA0765" w:rsidRDefault="00BA0765" w:rsidP="009F4B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</w:t>
      </w:r>
      <w:r w:rsidR="001B387F">
        <w:rPr>
          <w:rFonts w:ascii="Linux Libertine O" w:hAnsi="Linux Libertine O" w:cs="Linux Libertine O"/>
          <w:sz w:val="22"/>
          <w:szCs w:val="22"/>
        </w:rPr>
        <w:t>poskytuje O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bjednateli záruku za jakost díla, a to v době trvání </w:t>
      </w:r>
      <w:r w:rsidR="00EE348A">
        <w:rPr>
          <w:rFonts w:ascii="Linux Libertine O" w:hAnsi="Linux Libertine O" w:cs="Linux Libertine O"/>
          <w:sz w:val="22"/>
          <w:szCs w:val="22"/>
        </w:rPr>
        <w:t>3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let.</w:t>
      </w:r>
    </w:p>
    <w:p w14:paraId="5A062528" w14:textId="77777777" w:rsidR="006E3CD4" w:rsidRDefault="006E3CD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B1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9.2 </w:t>
      </w:r>
    </w:p>
    <w:p w14:paraId="2426D4B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3" w14:textId="5A9ABF02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je povinen případné vady písemně reklamovat u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hotovitele bez zbytečného odkladu po jejich zjištění. V reklamaci musí být vady popsány a uvedeno, jak </w:t>
      </w:r>
      <w:r w:rsidR="00EE348A">
        <w:rPr>
          <w:rFonts w:ascii="Linux Libertine O" w:hAnsi="Linux Libertine O" w:cs="Linux Libertine O"/>
          <w:sz w:val="22"/>
          <w:szCs w:val="22"/>
        </w:rPr>
        <w:t>se projevují. Dále v reklamaci O</w:t>
      </w:r>
      <w:r>
        <w:rPr>
          <w:rFonts w:ascii="Linux Libertine O" w:hAnsi="Linux Libertine O" w:cs="Linux Libertine O"/>
          <w:sz w:val="22"/>
          <w:szCs w:val="22"/>
        </w:rPr>
        <w:t>bjednatel uvede, v jaké přiměřené lhůtě požaduje odstranění vad.</w:t>
      </w:r>
    </w:p>
    <w:p w14:paraId="2426D4B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5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6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9.3 </w:t>
      </w:r>
    </w:p>
    <w:p w14:paraId="2426D4B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8" w14:textId="696B56D3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požadovat odstranění vady opravou nebo poskytnutím náhradního plnění</w:t>
      </w:r>
      <w:r w:rsidR="00EE348A">
        <w:rPr>
          <w:rFonts w:ascii="Linux Libertine O" w:hAnsi="Linux Libertine O" w:cs="Linux Libertine O"/>
          <w:sz w:val="22"/>
          <w:szCs w:val="22"/>
        </w:rPr>
        <w:t>. Výběr způsobu nápravy náleží O</w:t>
      </w:r>
      <w:r>
        <w:rPr>
          <w:rFonts w:ascii="Linux Libertine O" w:hAnsi="Linux Libertine O" w:cs="Linux Libertine O"/>
          <w:sz w:val="22"/>
          <w:szCs w:val="22"/>
        </w:rPr>
        <w:t>bjednateli.</w:t>
      </w:r>
    </w:p>
    <w:p w14:paraId="2426D4B9" w14:textId="77777777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A" w14:textId="77777777" w:rsidR="00CD25F1" w:rsidRDefault="00CD25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B" w14:textId="77777777" w:rsidR="00BA0765" w:rsidRPr="00CD25F1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10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Smluvní pokuty</w:t>
      </w:r>
    </w:p>
    <w:p w14:paraId="2426D4BC" w14:textId="77777777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10.1 </w:t>
      </w:r>
    </w:p>
    <w:p w14:paraId="2426D4B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F" w14:textId="6579C343" w:rsidR="00BA0765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případě, že Z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hotovitel nedodrží dobu plnění pro jakoukoliv fázi díla sjednanou v této smlouvě či termín odstranění vad a nedodělků uvedených v předávacím </w:t>
      </w:r>
      <w:r w:rsidR="001B387F">
        <w:rPr>
          <w:rFonts w:ascii="Linux Libertine O" w:hAnsi="Linux Libertine O" w:cs="Linux Libertine O"/>
          <w:sz w:val="22"/>
          <w:szCs w:val="22"/>
        </w:rPr>
        <w:t>protokolu, je povinen zaplatit O</w:t>
      </w:r>
      <w:r w:rsidR="00BA0765">
        <w:rPr>
          <w:rFonts w:ascii="Linux Libertine O" w:hAnsi="Linux Libertine O" w:cs="Linux Libertine O"/>
          <w:sz w:val="22"/>
          <w:szCs w:val="22"/>
        </w:rPr>
        <w:t>bjednateli smluvní pokutu ve výši 0,1</w:t>
      </w:r>
      <w:r w:rsidR="00D81D35">
        <w:rPr>
          <w:rFonts w:ascii="Linux Libertine O" w:hAnsi="Linux Libertine O" w:cs="Linux Libertine O"/>
          <w:sz w:val="22"/>
          <w:szCs w:val="22"/>
        </w:rPr>
        <w:t xml:space="preserve"> 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% z ceny díla </w:t>
      </w:r>
      <w:r w:rsidR="00E42BAC">
        <w:rPr>
          <w:rFonts w:ascii="Linux Libertine O" w:hAnsi="Linux Libertine O" w:cs="Linux Libertine O"/>
          <w:sz w:val="22"/>
          <w:szCs w:val="22"/>
        </w:rPr>
        <w:t>bez DPH za každý započatý den prodlení.</w:t>
      </w:r>
    </w:p>
    <w:p w14:paraId="2426D4C0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1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2" w14:textId="77777777" w:rsidR="004B5EEC" w:rsidRPr="004B5EEC" w:rsidRDefault="00E42BA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10.2 </w:t>
      </w:r>
    </w:p>
    <w:p w14:paraId="2426D4C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4" w14:textId="5398A2F5" w:rsidR="001C605B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 prodlení </w:t>
      </w:r>
      <w:r w:rsidR="001B387F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</w:t>
      </w:r>
      <w:r w:rsidR="001B387F">
        <w:rPr>
          <w:rFonts w:ascii="Linux Libertine O" w:hAnsi="Linux Libertine O" w:cs="Linux Libertine O"/>
          <w:sz w:val="22"/>
          <w:szCs w:val="22"/>
        </w:rPr>
        <w:t>atele s placením vyúčtování je Objednatel povinen zaplatit Z</w:t>
      </w:r>
      <w:r>
        <w:rPr>
          <w:rFonts w:ascii="Linux Libertine O" w:hAnsi="Linux Libertine O" w:cs="Linux Libertine O"/>
          <w:sz w:val="22"/>
          <w:szCs w:val="22"/>
        </w:rPr>
        <w:t xml:space="preserve">hotoviteli úrok z prodlení v zákonné výši z nezaplacené částky. </w:t>
      </w:r>
    </w:p>
    <w:p w14:paraId="2426D4C5" w14:textId="77777777" w:rsidR="00D1746C" w:rsidRDefault="00D1746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6" w14:textId="77777777" w:rsidR="00D1746C" w:rsidRDefault="00D1746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7" w14:textId="77777777" w:rsidR="00D04F20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D04F20" w:rsidRPr="00266206">
        <w:rPr>
          <w:rFonts w:ascii="HelveticaNeueLT W1G 67 MdCn" w:hAnsi="HelveticaNeueLT W1G 67 MdCn" w:cs="Linux Libertine O"/>
          <w:sz w:val="28"/>
          <w:szCs w:val="28"/>
        </w:rPr>
        <w:t>Odstoupení od smlouvy</w:t>
      </w:r>
    </w:p>
    <w:p w14:paraId="2426D4C8" w14:textId="77777777" w:rsidR="00266206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9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11. 1 </w:t>
      </w:r>
    </w:p>
    <w:p w14:paraId="2426D4C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B" w14:textId="77777777" w:rsidR="00D04F20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doručení druhé straně. Odstoupením od smlouvy se tato smlouva od okamžiku doručení projevu vůle směřujícího k odstoupení od smlouvy ruší.</w:t>
      </w:r>
    </w:p>
    <w:p w14:paraId="2426D4CC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65ED517" w14:textId="76A5D048" w:rsidR="000C5DFD" w:rsidRDefault="000C5D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E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11.2 </w:t>
      </w:r>
    </w:p>
    <w:p w14:paraId="2426D4C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0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podstatným porušením této smlouvy se rozumí zejména:</w:t>
      </w:r>
    </w:p>
    <w:p w14:paraId="2426D4D1" w14:textId="1642BF50" w:rsidR="002E2A1E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se Z</w:t>
      </w:r>
      <w:r w:rsidR="002E2A1E">
        <w:rPr>
          <w:rFonts w:ascii="Linux Libertine O" w:hAnsi="Linux Libertine O" w:cs="Linux Libertine O"/>
          <w:sz w:val="22"/>
          <w:szCs w:val="22"/>
        </w:rPr>
        <w:t>hotovitel dostane do prodlení s prováděním dodávky díla, ať již jako celku či jeho jednotlivých částí, ve vztahu k termín</w:t>
      </w:r>
      <w:r w:rsidR="006E3CD4">
        <w:rPr>
          <w:rFonts w:ascii="Linux Libertine O" w:hAnsi="Linux Libertine O" w:cs="Linux Libertine O"/>
          <w:sz w:val="22"/>
          <w:szCs w:val="22"/>
        </w:rPr>
        <w:t>ům provádění díla dle článku 4 t</w:t>
      </w:r>
      <w:r w:rsidR="000C5DFD">
        <w:rPr>
          <w:rFonts w:ascii="Linux Libertine O" w:hAnsi="Linux Libertine O" w:cs="Linux Libertine O"/>
          <w:sz w:val="22"/>
          <w:szCs w:val="22"/>
        </w:rPr>
        <w:t xml:space="preserve">éto </w:t>
      </w:r>
      <w:r w:rsidR="002E2A1E">
        <w:rPr>
          <w:rFonts w:ascii="Linux Libertine O" w:hAnsi="Linux Libertine O" w:cs="Linux Libertine O"/>
          <w:sz w:val="22"/>
          <w:szCs w:val="22"/>
        </w:rPr>
        <w:t>smlouvy, které bude delší než 60 kalendářních dnů, anebo</w:t>
      </w:r>
    </w:p>
    <w:p w14:paraId="2426D4D2" w14:textId="77777777" w:rsidR="006D3CD7" w:rsidRDefault="006D3CD7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3" w14:textId="7C981CA5" w:rsidR="00266206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>estliže bude zaháj</w:t>
      </w:r>
      <w:r w:rsidR="001B387F">
        <w:rPr>
          <w:rFonts w:ascii="Linux Libertine O" w:hAnsi="Linux Libertine O" w:cs="Linux Libertine O"/>
          <w:sz w:val="22"/>
          <w:szCs w:val="22"/>
        </w:rPr>
        <w:t>eno řízení, jehož předmětem je Z</w:t>
      </w:r>
      <w:r w:rsidR="00266206">
        <w:rPr>
          <w:rFonts w:ascii="Linux Libertine O" w:hAnsi="Linux Libertine O" w:cs="Linux Libertine O"/>
          <w:sz w:val="22"/>
          <w:szCs w:val="22"/>
        </w:rPr>
        <w:t>hotovitelův úpadek nebo hrozící úpadek ve smyslu ustanovení zákona č. 182/2006 Sb., o úpadku a způsobech jeho řešení (insolvenční zákon), ve znění pozdějších předpisů, anebo</w:t>
      </w:r>
    </w:p>
    <w:p w14:paraId="2426D4D4" w14:textId="77777777" w:rsidR="006D3CD7" w:rsidRDefault="006D3CD7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5" w14:textId="23DE7E70" w:rsidR="00266206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Z</w:t>
      </w:r>
      <w:r w:rsidR="00266206">
        <w:rPr>
          <w:rFonts w:ascii="Linux Libertine O" w:hAnsi="Linux Libertine O" w:cs="Linux Libertine O"/>
          <w:sz w:val="22"/>
          <w:szCs w:val="22"/>
        </w:rPr>
        <w:t>hotovitel vstoupil do likvidace, anebo</w:t>
      </w:r>
    </w:p>
    <w:p w14:paraId="2426D4D6" w14:textId="77777777" w:rsidR="006D3CD7" w:rsidRDefault="006D3CD7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7" w14:textId="4F0BB8C2" w:rsidR="00266206" w:rsidRDefault="001B387F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</w:t>
      </w:r>
      <w:r w:rsidR="00266206">
        <w:rPr>
          <w:rFonts w:ascii="Linux Libertine O" w:hAnsi="Linux Libertine O" w:cs="Linux Libertine O"/>
          <w:sz w:val="22"/>
          <w:szCs w:val="22"/>
        </w:rPr>
        <w:t>hotovitel uzavřel smlouvu o prodeji či pachtu obchodního závodu či jeho části, na základě které převedl či propachtoval svůj obchodní závod či jeho část, jejíž součástí jsou i práva a závazky z právního vztahu d</w:t>
      </w:r>
      <w:r w:rsidR="00DD40D8">
        <w:rPr>
          <w:rFonts w:ascii="Linux Libertine O" w:hAnsi="Linux Libertine O" w:cs="Linux Libertine O"/>
          <w:sz w:val="22"/>
          <w:szCs w:val="22"/>
        </w:rPr>
        <w:t>le této smlouvy, na třetí osobu;</w:t>
      </w:r>
    </w:p>
    <w:p w14:paraId="72948C99" w14:textId="3FD01DD6" w:rsidR="00DD40D8" w:rsidRDefault="00DD40D8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E1565AC" w14:textId="2539342C" w:rsidR="00DD40D8" w:rsidRPr="00266206" w:rsidRDefault="001B387F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e) </w:t>
      </w:r>
      <w:r>
        <w:rPr>
          <w:rFonts w:ascii="Linux Libertine O" w:hAnsi="Linux Libertine O" w:cs="Linux Libertine O"/>
          <w:sz w:val="22"/>
          <w:szCs w:val="22"/>
        </w:rPr>
        <w:tab/>
        <w:t>O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bjednatel je v prodlení s úhradou </w:t>
      </w:r>
      <w:r>
        <w:rPr>
          <w:rFonts w:ascii="Linux Libertine O" w:hAnsi="Linux Libertine O" w:cs="Linux Libertine O"/>
          <w:sz w:val="22"/>
          <w:szCs w:val="22"/>
        </w:rPr>
        <w:t>závazku vůči Z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hotoviteli více než 60 dnů. </w:t>
      </w:r>
    </w:p>
    <w:p w14:paraId="2426D4D8" w14:textId="77777777" w:rsidR="00CD25F1" w:rsidRDefault="00CD25F1" w:rsidP="00D81D35">
      <w:pPr>
        <w:pStyle w:val="KAMTextbn"/>
        <w:ind w:left="-426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9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A" w14:textId="77777777" w:rsidR="00E42BAC" w:rsidRPr="00D04F20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12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E42BAC" w:rsidRPr="00D04F20">
        <w:rPr>
          <w:rFonts w:ascii="HelveticaNeueLT W1G 67 MdCn" w:hAnsi="HelveticaNeueLT W1G 67 MdCn" w:cs="Linux Libertine O"/>
          <w:sz w:val="28"/>
          <w:szCs w:val="28"/>
        </w:rPr>
        <w:t>Závěrečná ustanovení</w:t>
      </w:r>
    </w:p>
    <w:p w14:paraId="2426D4DB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C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.1 </w:t>
      </w:r>
    </w:p>
    <w:p w14:paraId="2426D4DD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E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může být měněna a doplňována pouze písemnými a číslovanými dodatky podepsanými oprávněnými zástupci obou smluvních stran. Ve věcech touto smlouvou neupravených se řídí práva a povinnosti smluvních stran příslušnými ustanoveními zákona č. 89/2012 Sb., občanského zákoníku. Zhotovitel bezvýhradně souhlasí se zveřejněním své identifikace a dalších parametrů smlouvy, včetně vyplacené ceny. Při poskytování informace, která se týká používání veřejných prostředků, se nepovažuje poskytnutí informací o rozsahu a přijetí těchto prostředků za porušení obchodního tajemství.</w:t>
      </w:r>
    </w:p>
    <w:p w14:paraId="2426D4DF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0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1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.2 </w:t>
      </w:r>
    </w:p>
    <w:p w14:paraId="2426D4E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3" w14:textId="7353B66C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je vyhotovena ve </w:t>
      </w:r>
      <w:r w:rsidR="009F4B59">
        <w:rPr>
          <w:rFonts w:ascii="Linux Libertine O" w:hAnsi="Linux Libertine O" w:cs="Linux Libertine O"/>
          <w:sz w:val="22"/>
          <w:szCs w:val="22"/>
        </w:rPr>
        <w:t>2</w:t>
      </w:r>
      <w:r>
        <w:rPr>
          <w:rFonts w:ascii="Linux Libertine O" w:hAnsi="Linux Libertine O" w:cs="Linux Libertine O"/>
          <w:sz w:val="22"/>
          <w:szCs w:val="22"/>
        </w:rPr>
        <w:t xml:space="preserve"> stejnopisech, z nich</w:t>
      </w:r>
      <w:r w:rsidR="009F4B59">
        <w:rPr>
          <w:rFonts w:ascii="Linux Libertine O" w:hAnsi="Linux Libertine O" w:cs="Linux Libertine O"/>
          <w:sz w:val="22"/>
          <w:szCs w:val="22"/>
        </w:rPr>
        <w:t>ž každý má platnost originálu. Jeden stejnopis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obdrží O</w:t>
      </w:r>
      <w:r>
        <w:rPr>
          <w:rFonts w:ascii="Linux Libertine O" w:hAnsi="Linux Libertine O" w:cs="Linux Libertine O"/>
          <w:sz w:val="22"/>
          <w:szCs w:val="22"/>
        </w:rPr>
        <w:t>bje</w:t>
      </w:r>
      <w:r w:rsidR="001B387F">
        <w:rPr>
          <w:rFonts w:ascii="Linux Libertine O" w:hAnsi="Linux Libertine O" w:cs="Linux Libertine O"/>
          <w:sz w:val="22"/>
          <w:szCs w:val="22"/>
        </w:rPr>
        <w:t>dnatel, jeden stejnopis obdrží Z</w:t>
      </w:r>
      <w:r>
        <w:rPr>
          <w:rFonts w:ascii="Linux Libertine O" w:hAnsi="Linux Libertine O" w:cs="Linux Libertine O"/>
          <w:sz w:val="22"/>
          <w:szCs w:val="22"/>
        </w:rPr>
        <w:t>hotovitel.</w:t>
      </w:r>
    </w:p>
    <w:p w14:paraId="2426D4E4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989DBD9" w14:textId="0376CEC6" w:rsidR="00937E43" w:rsidRDefault="00937E43" w:rsidP="00937E43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E6" w14:textId="410AE1EB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.3 </w:t>
      </w:r>
    </w:p>
    <w:p w14:paraId="2426D4E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75FF59" w14:textId="77E0C619" w:rsidR="00937E43" w:rsidRDefault="00E42BAC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Smlouva nabývá platnosti dnem podpisu oběma smluvními stranami. Níže podepsaní zástupci obou smluvních stran prohlašují, že podle stanov, společenské smlouvy nebo jiného obdobného organizačního předpisu jsou oprávněni tuto smlouvu podepsat a k platnosti této smlouvy není třeba podpisu jiné osoby.</w:t>
      </w:r>
    </w:p>
    <w:p w14:paraId="051C9636" w14:textId="77777777" w:rsidR="007040B7" w:rsidRDefault="007040B7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B" w14:textId="55AE9AD0" w:rsidR="004B5EEC" w:rsidRPr="00937E43" w:rsidRDefault="001B0DB3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12.4 </w:t>
      </w:r>
    </w:p>
    <w:p w14:paraId="2426D4E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E" w14:textId="3340674B" w:rsidR="004B5EEC" w:rsidRDefault="001B0DB3" w:rsidP="007040B7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</w:t>
      </w:r>
      <w:r w:rsidR="001B387F">
        <w:rPr>
          <w:rFonts w:ascii="Linux Libertine O" w:hAnsi="Linux Libertine O" w:cs="Linux Libertine O"/>
          <w:sz w:val="22"/>
          <w:szCs w:val="22"/>
        </w:rPr>
        <w:t>y v Registru smluv zajistí Objednatel za plné součinnosti Z</w:t>
      </w:r>
      <w:r w:rsidR="007040B7">
        <w:rPr>
          <w:rFonts w:ascii="Linux Libertine O" w:hAnsi="Linux Libertine O" w:cs="Linux Libertine O"/>
          <w:sz w:val="22"/>
          <w:szCs w:val="22"/>
        </w:rPr>
        <w:t xml:space="preserve">hotovitele. </w:t>
      </w:r>
    </w:p>
    <w:p w14:paraId="2426D4EF" w14:textId="77777777" w:rsidR="004B5EEC" w:rsidRDefault="004B5EEC" w:rsidP="003A1DC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0" w14:textId="77777777" w:rsidR="004B5EEC" w:rsidRPr="004B5EEC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1</w:t>
      </w:r>
      <w:r w:rsidR="00266206" w:rsidRPr="004B5EEC">
        <w:rPr>
          <w:rFonts w:ascii="HelveticaNeueLT W1G 67 MdCn" w:hAnsi="HelveticaNeueLT W1G 67 MdCn" w:cs="Linux Libertine O"/>
          <w:sz w:val="22"/>
          <w:szCs w:val="22"/>
        </w:rPr>
        <w:t>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>.</w:t>
      </w:r>
      <w:r w:rsidR="001B0DB3" w:rsidRPr="004B5EEC">
        <w:rPr>
          <w:rFonts w:ascii="HelveticaNeueLT W1G 67 MdCn" w:hAnsi="HelveticaNeueLT W1G 67 MdCn" w:cs="Linux Libertine O"/>
          <w:sz w:val="22"/>
          <w:szCs w:val="22"/>
        </w:rPr>
        <w:t>5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F1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2" w14:textId="77777777" w:rsidR="00023A1F" w:rsidRDefault="00E42BAC" w:rsidP="003A1DC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 Nastanou-li u některé ze smluvních stran skutečnosti bránící řádnému plnění smlouvy, je povinna dotčená smluvní strana změnu nebo</w:t>
      </w:r>
      <w:r w:rsidR="00CD25F1">
        <w:rPr>
          <w:rFonts w:ascii="Linux Libertine O" w:hAnsi="Linux Libertine O" w:cs="Linux Libertine O"/>
          <w:sz w:val="22"/>
          <w:szCs w:val="22"/>
        </w:rPr>
        <w:t xml:space="preserve"> překážku ihned bez zbytečného odkladu oznámit druhé smluvní straně a vyvolat jednání při účasti obou smluvních stran.</w:t>
      </w:r>
    </w:p>
    <w:p w14:paraId="2426D4F7" w14:textId="496A16EC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65A4DAC" w14:textId="00E2C41D" w:rsidR="00937E43" w:rsidRDefault="00937E43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9" w14:textId="65F69CB4" w:rsidR="00CD25F1" w:rsidRDefault="00992D6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Karlových Varech dne</w:t>
      </w:r>
      <w:r w:rsidR="00802271">
        <w:rPr>
          <w:rFonts w:ascii="Linux Libertine O" w:hAnsi="Linux Libertine O" w:cs="Linux Libertine O"/>
          <w:sz w:val="22"/>
          <w:szCs w:val="22"/>
        </w:rPr>
        <w:t xml:space="preserve">   11. 01. 2024</w:t>
      </w:r>
    </w:p>
    <w:p w14:paraId="2426D4FB" w14:textId="3090C8EF" w:rsidR="004830C9" w:rsidRDefault="00802271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 </w:t>
      </w:r>
    </w:p>
    <w:p w14:paraId="2426D4FC" w14:textId="77777777" w:rsidR="00CD25F1" w:rsidRPr="00AF307D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AF307D">
        <w:rPr>
          <w:rFonts w:ascii="Linux Libertine O" w:hAnsi="Linux Libertine O" w:cs="Linux Libertine O"/>
          <w:b/>
          <w:sz w:val="22"/>
          <w:szCs w:val="22"/>
        </w:rPr>
        <w:t>Objednatel:</w:t>
      </w:r>
    </w:p>
    <w:p w14:paraId="2426D4FD" w14:textId="77777777" w:rsidR="001B0DB3" w:rsidRDefault="001B0DB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Kancelář architektury města Karlovy Vary, p.</w:t>
      </w:r>
      <w:r w:rsidR="00D81D3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o.</w:t>
      </w:r>
      <w:r w:rsidR="009F7538">
        <w:rPr>
          <w:rFonts w:cs="Times New Roman"/>
          <w:sz w:val="22"/>
          <w:szCs w:val="22"/>
        </w:rPr>
        <w:t xml:space="preserve">                         </w:t>
      </w:r>
    </w:p>
    <w:p w14:paraId="2426D4FE" w14:textId="77777777" w:rsidR="00CD25F1" w:rsidRDefault="00992D69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Ing. arch. Karel Adamec</w:t>
      </w:r>
    </w:p>
    <w:p w14:paraId="2426D4FF" w14:textId="24E86412" w:rsidR="009F7538" w:rsidRDefault="00CD25F1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(ředitel KAM</w:t>
      </w:r>
      <w:r w:rsidR="00992D6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KV°)</w:t>
      </w:r>
      <w:r w:rsidR="00400A3F">
        <w:rPr>
          <w:rFonts w:cs="Times New Roman"/>
          <w:sz w:val="22"/>
          <w:szCs w:val="22"/>
        </w:rPr>
        <w:t xml:space="preserve">   </w:t>
      </w:r>
      <w:r w:rsidR="009F7538">
        <w:rPr>
          <w:rFonts w:cs="Times New Roman"/>
          <w:sz w:val="22"/>
          <w:szCs w:val="22"/>
        </w:rPr>
        <w:t xml:space="preserve">                                                                   Podpis</w:t>
      </w:r>
      <w:r w:rsidR="00802271">
        <w:rPr>
          <w:rFonts w:cs="Times New Roman"/>
          <w:sz w:val="22"/>
          <w:szCs w:val="22"/>
        </w:rPr>
        <w:t xml:space="preserve"> + razítko</w:t>
      </w:r>
    </w:p>
    <w:p w14:paraId="2426D502" w14:textId="35E272A2" w:rsidR="004830C9" w:rsidRDefault="004830C9" w:rsidP="00714AB3">
      <w:pPr>
        <w:pStyle w:val="KAMTextbn"/>
        <w:jc w:val="both"/>
        <w:rPr>
          <w:rFonts w:cs="Times New Roman"/>
          <w:sz w:val="22"/>
          <w:szCs w:val="22"/>
        </w:rPr>
      </w:pPr>
    </w:p>
    <w:p w14:paraId="4E18894D" w14:textId="77777777" w:rsidR="00937E43" w:rsidRDefault="00937E4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3" w14:textId="3D9D1417" w:rsidR="00FF5C7B" w:rsidRPr="00AF307D" w:rsidRDefault="00FF5C7B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Za Statutární město Karlovy Vary:</w:t>
      </w:r>
    </w:p>
    <w:p w14:paraId="2426D504" w14:textId="77777777" w:rsidR="00FF5C7B" w:rsidRDefault="00FF5C7B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5" w14:textId="7E3ADDC7" w:rsidR="00FF5C7B" w:rsidRDefault="009F7538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802271">
        <w:rPr>
          <w:rFonts w:cs="Times New Roman"/>
          <w:sz w:val="22"/>
          <w:szCs w:val="22"/>
        </w:rPr>
        <w:t>náměstek</w:t>
      </w:r>
      <w:r w:rsidR="00802271">
        <w:rPr>
          <w:rFonts w:cs="Times New Roman"/>
          <w:sz w:val="22"/>
          <w:szCs w:val="22"/>
        </w:rPr>
        <w:tab/>
      </w:r>
      <w:r w:rsidR="00802271">
        <w:rPr>
          <w:rFonts w:cs="Times New Roman"/>
          <w:sz w:val="22"/>
          <w:szCs w:val="22"/>
        </w:rPr>
        <w:tab/>
      </w:r>
      <w:r w:rsidR="00802271">
        <w:rPr>
          <w:rFonts w:cs="Times New Roman"/>
          <w:sz w:val="22"/>
          <w:szCs w:val="22"/>
        </w:rPr>
        <w:tab/>
      </w:r>
      <w:r w:rsidR="00802271">
        <w:rPr>
          <w:rFonts w:cs="Times New Roman"/>
          <w:sz w:val="22"/>
          <w:szCs w:val="22"/>
        </w:rPr>
        <w:tab/>
      </w:r>
      <w:r w:rsidR="00FF5C7B">
        <w:rPr>
          <w:rFonts w:cs="Times New Roman"/>
          <w:sz w:val="22"/>
          <w:szCs w:val="22"/>
        </w:rPr>
        <w:tab/>
        <w:t xml:space="preserve">   Podpis</w:t>
      </w:r>
    </w:p>
    <w:p w14:paraId="31CC36A1" w14:textId="77777777" w:rsidR="00937E43" w:rsidRDefault="00937E4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514687F9" w14:textId="1403B404" w:rsidR="00937E43" w:rsidRDefault="00937E4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802271">
        <w:rPr>
          <w:rFonts w:cs="Times New Roman"/>
          <w:sz w:val="22"/>
          <w:szCs w:val="22"/>
        </w:rPr>
        <w:t>náměstek</w:t>
      </w:r>
      <w:r w:rsidR="00802271">
        <w:rPr>
          <w:rFonts w:cs="Times New Roman"/>
          <w:sz w:val="22"/>
          <w:szCs w:val="22"/>
        </w:rPr>
        <w:tab/>
      </w:r>
      <w:r w:rsidR="00802271">
        <w:rPr>
          <w:rFonts w:cs="Times New Roman"/>
          <w:sz w:val="22"/>
          <w:szCs w:val="22"/>
        </w:rPr>
        <w:tab/>
      </w:r>
      <w:r w:rsidR="00802271">
        <w:rPr>
          <w:rFonts w:cs="Times New Roman"/>
          <w:sz w:val="22"/>
          <w:szCs w:val="22"/>
        </w:rPr>
        <w:tab/>
      </w:r>
      <w:r w:rsidR="00802271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Podpis</w:t>
      </w:r>
    </w:p>
    <w:p w14:paraId="2426D506" w14:textId="77777777" w:rsidR="00FF5C7B" w:rsidRDefault="00400A3F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96DCFB8" w14:textId="08AC1005" w:rsidR="00937E43" w:rsidRDefault="00937E43" w:rsidP="007040B7">
      <w:pPr>
        <w:pStyle w:val="KAMTextbn"/>
        <w:jc w:val="both"/>
        <w:rPr>
          <w:rFonts w:cs="Times New Roman"/>
          <w:b/>
          <w:sz w:val="22"/>
          <w:szCs w:val="22"/>
        </w:rPr>
      </w:pPr>
    </w:p>
    <w:p w14:paraId="2426D50C" w14:textId="068DE235" w:rsidR="009F7538" w:rsidRDefault="00AF307D" w:rsidP="007040B7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Zhotovitel</w:t>
      </w:r>
      <w:r w:rsidR="007040B7">
        <w:rPr>
          <w:rFonts w:cs="Times New Roman"/>
          <w:b/>
          <w:sz w:val="22"/>
          <w:szCs w:val="22"/>
        </w:rPr>
        <w:t xml:space="preserve">: </w:t>
      </w:r>
    </w:p>
    <w:p w14:paraId="0C2BCD45" w14:textId="77777777" w:rsidR="007040B7" w:rsidRPr="007040B7" w:rsidRDefault="007040B7" w:rsidP="007040B7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D" w14:textId="7AFCA4C7" w:rsidR="009F7538" w:rsidRPr="004E56B6" w:rsidRDefault="009F7538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</w:t>
      </w:r>
      <w:r w:rsidR="00802271">
        <w:rPr>
          <w:rFonts w:cs="Times New Roman"/>
          <w:sz w:val="22"/>
          <w:szCs w:val="22"/>
        </w:rPr>
        <w:t xml:space="preserve"> David Kraus</w:t>
      </w:r>
      <w:r w:rsidR="00802271">
        <w:rPr>
          <w:rFonts w:cs="Times New Roman"/>
          <w:sz w:val="22"/>
          <w:szCs w:val="22"/>
        </w:rPr>
        <w:tab/>
      </w:r>
      <w:r w:rsidR="00802271">
        <w:rPr>
          <w:rFonts w:cs="Times New Roman"/>
          <w:sz w:val="22"/>
          <w:szCs w:val="22"/>
        </w:rPr>
        <w:tab/>
      </w:r>
      <w:r w:rsidR="00802271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Podpis</w:t>
      </w:r>
    </w:p>
    <w:sectPr w:rsidR="009F7538" w:rsidRPr="004E56B6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7FC2" w14:textId="77777777" w:rsidR="0086372E" w:rsidRPr="00742C6D" w:rsidRDefault="0086372E" w:rsidP="00742C6D">
      <w:r>
        <w:separator/>
      </w:r>
    </w:p>
    <w:p w14:paraId="06FF3070" w14:textId="77777777" w:rsidR="0086372E" w:rsidRDefault="0086372E"/>
  </w:endnote>
  <w:endnote w:type="continuationSeparator" w:id="0">
    <w:p w14:paraId="0A6B1405" w14:textId="77777777" w:rsidR="0086372E" w:rsidRPr="00742C6D" w:rsidRDefault="0086372E" w:rsidP="00742C6D">
      <w:r>
        <w:continuationSeparator/>
      </w:r>
    </w:p>
    <w:p w14:paraId="48EBB3B2" w14:textId="77777777" w:rsidR="0086372E" w:rsidRDefault="00863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8" w14:textId="77777777" w:rsidR="00775C5F" w:rsidRDefault="00775C5F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426D525" wp14:editId="2426D52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26D519" w14:textId="77777777" w:rsidR="00775C5F" w:rsidRDefault="00775C5F">
    <w:pPr>
      <w:pStyle w:val="Zpat"/>
      <w:jc w:val="right"/>
    </w:pPr>
  </w:p>
  <w:p w14:paraId="2426D51A" w14:textId="39465063" w:rsidR="00775C5F" w:rsidRDefault="00775C5F" w:rsidP="000B47C9">
    <w:pPr>
      <w:pStyle w:val="KAMdatum"/>
    </w:pP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86372E">
      <w:rPr>
        <w:noProof/>
      </w:rPr>
      <w:t>1</w:t>
    </w:r>
    <w:r>
      <w:rPr>
        <w:sz w:val="24"/>
        <w:szCs w:val="24"/>
      </w:rPr>
      <w:fldChar w:fldCharType="end"/>
    </w:r>
    <w:r>
      <w:t xml:space="preserve"> /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 w:rsidR="0086372E">
      <w:rPr>
        <w:noProof/>
      </w:rPr>
      <w:t>1</w:t>
    </w:r>
    <w:r>
      <w:rPr>
        <w:sz w:val="24"/>
        <w:szCs w:val="24"/>
      </w:rPr>
      <w:fldChar w:fldCharType="end"/>
    </w:r>
  </w:p>
  <w:p w14:paraId="2426D51B" w14:textId="77777777" w:rsidR="00775C5F" w:rsidRDefault="00775C5F" w:rsidP="000B47C9">
    <w:pPr>
      <w:pStyle w:val="Zpat"/>
    </w:pPr>
  </w:p>
  <w:p w14:paraId="2426D51C" w14:textId="77777777" w:rsidR="00775C5F" w:rsidRDefault="00775C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20" w14:textId="511E7B00" w:rsidR="00775C5F" w:rsidRPr="00EB32CD" w:rsidRDefault="00775C5F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26D52B" wp14:editId="2426D52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PAGE</w:instrText>
    </w:r>
    <w:r w:rsidRPr="006A262E">
      <w:rPr>
        <w:rStyle w:val="KAMdatumChar"/>
      </w:rPr>
      <w:fldChar w:fldCharType="separate"/>
    </w:r>
    <w:r>
      <w:rPr>
        <w:rStyle w:val="KAMdatumChar"/>
        <w:noProof/>
      </w:rPr>
      <w:t>1</w:t>
    </w:r>
    <w:r w:rsidRPr="006A262E">
      <w:rPr>
        <w:rStyle w:val="KAMdatumChar"/>
      </w:rPr>
      <w:fldChar w:fldCharType="end"/>
    </w:r>
    <w:r w:rsidRPr="006A262E">
      <w:rPr>
        <w:rStyle w:val="KAMdatumChar"/>
      </w:rPr>
      <w:t xml:space="preserve"> /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NUMPAGES</w:instrText>
    </w:r>
    <w:r w:rsidRPr="006A262E">
      <w:rPr>
        <w:rStyle w:val="KAMdatumChar"/>
      </w:rPr>
      <w:fldChar w:fldCharType="separate"/>
    </w:r>
    <w:r>
      <w:rPr>
        <w:rStyle w:val="KAMdatumChar"/>
        <w:noProof/>
      </w:rPr>
      <w:t>11</w:t>
    </w:r>
    <w:r w:rsidRPr="006A262E">
      <w:rPr>
        <w:rStyle w:val="KAMdatumChar"/>
      </w:rPr>
      <w:fldChar w:fldCharType="end"/>
    </w:r>
  </w:p>
  <w:p w14:paraId="2426D521" w14:textId="77777777" w:rsidR="00775C5F" w:rsidRDefault="00775C5F" w:rsidP="00BF301A">
    <w:pPr>
      <w:pStyle w:val="Zpat"/>
      <w:jc w:val="center"/>
    </w:pPr>
  </w:p>
  <w:p w14:paraId="2426D522" w14:textId="77777777" w:rsidR="00775C5F" w:rsidRDefault="00775C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D066A" w14:textId="77777777" w:rsidR="0086372E" w:rsidRPr="00742C6D" w:rsidRDefault="0086372E" w:rsidP="00742C6D">
      <w:r>
        <w:separator/>
      </w:r>
    </w:p>
    <w:p w14:paraId="53EBE540" w14:textId="77777777" w:rsidR="0086372E" w:rsidRDefault="0086372E"/>
  </w:footnote>
  <w:footnote w:type="continuationSeparator" w:id="0">
    <w:p w14:paraId="30C62130" w14:textId="77777777" w:rsidR="0086372E" w:rsidRPr="00742C6D" w:rsidRDefault="0086372E" w:rsidP="00742C6D">
      <w:r>
        <w:continuationSeparator/>
      </w:r>
    </w:p>
    <w:p w14:paraId="3BF4098D" w14:textId="77777777" w:rsidR="0086372E" w:rsidRDefault="0086372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6" w14:textId="77777777" w:rsidR="00775C5F" w:rsidRPr="00E73372" w:rsidRDefault="00775C5F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 wp14:anchorId="2426D523" wp14:editId="2426D52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7" w14:textId="77777777" w:rsidR="00775C5F" w:rsidRDefault="00775C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D" w14:textId="77777777" w:rsidR="00775C5F" w:rsidRPr="00742C6D" w:rsidRDefault="00775C5F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2426D527" wp14:editId="2426D52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426D51E" w14:textId="77777777" w:rsidR="00775C5F" w:rsidRDefault="00775C5F" w:rsidP="00742C6D">
    <w:r w:rsidRPr="00702E11">
      <w:rPr>
        <w:noProof/>
        <w:lang w:eastAsia="cs-CZ"/>
      </w:rPr>
      <w:drawing>
        <wp:inline distT="0" distB="0" distL="0" distR="0" wp14:anchorId="2426D529" wp14:editId="2426D52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F" w14:textId="77777777" w:rsidR="00775C5F" w:rsidRDefault="00775C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416"/>
    <w:multiLevelType w:val="multilevel"/>
    <w:tmpl w:val="7E2255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hint="default"/>
      </w:rPr>
    </w:lvl>
  </w:abstractNum>
  <w:abstractNum w:abstractNumId="1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596D"/>
    <w:multiLevelType w:val="multilevel"/>
    <w:tmpl w:val="FA3E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8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23A1F"/>
    <w:rsid w:val="000530B1"/>
    <w:rsid w:val="0005783B"/>
    <w:rsid w:val="00076FD3"/>
    <w:rsid w:val="000809E9"/>
    <w:rsid w:val="000A3635"/>
    <w:rsid w:val="000B47C9"/>
    <w:rsid w:val="000C5DFD"/>
    <w:rsid w:val="000D1090"/>
    <w:rsid w:val="000E5B2B"/>
    <w:rsid w:val="001025A0"/>
    <w:rsid w:val="00127212"/>
    <w:rsid w:val="00133398"/>
    <w:rsid w:val="00142BC3"/>
    <w:rsid w:val="001476EF"/>
    <w:rsid w:val="00147BF0"/>
    <w:rsid w:val="00150470"/>
    <w:rsid w:val="00155F08"/>
    <w:rsid w:val="00173A21"/>
    <w:rsid w:val="001A2E17"/>
    <w:rsid w:val="001B0DB3"/>
    <w:rsid w:val="001B387F"/>
    <w:rsid w:val="001C1858"/>
    <w:rsid w:val="001C605B"/>
    <w:rsid w:val="002108C1"/>
    <w:rsid w:val="00224157"/>
    <w:rsid w:val="00242DF9"/>
    <w:rsid w:val="002549A9"/>
    <w:rsid w:val="0025598E"/>
    <w:rsid w:val="00261E0B"/>
    <w:rsid w:val="0026373B"/>
    <w:rsid w:val="00266206"/>
    <w:rsid w:val="00275268"/>
    <w:rsid w:val="0028113F"/>
    <w:rsid w:val="002D1871"/>
    <w:rsid w:val="002E2A1E"/>
    <w:rsid w:val="002F63F0"/>
    <w:rsid w:val="003118D5"/>
    <w:rsid w:val="00330947"/>
    <w:rsid w:val="00334373"/>
    <w:rsid w:val="003605DC"/>
    <w:rsid w:val="00362797"/>
    <w:rsid w:val="003644FA"/>
    <w:rsid w:val="003650C6"/>
    <w:rsid w:val="003653BC"/>
    <w:rsid w:val="00383457"/>
    <w:rsid w:val="003A1DC8"/>
    <w:rsid w:val="003A58FE"/>
    <w:rsid w:val="003C2087"/>
    <w:rsid w:val="003D2D11"/>
    <w:rsid w:val="003D7916"/>
    <w:rsid w:val="003E5D65"/>
    <w:rsid w:val="003E5E34"/>
    <w:rsid w:val="00400A3F"/>
    <w:rsid w:val="004120D9"/>
    <w:rsid w:val="0043533B"/>
    <w:rsid w:val="0044743C"/>
    <w:rsid w:val="004830C9"/>
    <w:rsid w:val="004A5FA0"/>
    <w:rsid w:val="004B5EEC"/>
    <w:rsid w:val="004C2ED1"/>
    <w:rsid w:val="004C6B46"/>
    <w:rsid w:val="004E348D"/>
    <w:rsid w:val="004E56B6"/>
    <w:rsid w:val="004F3130"/>
    <w:rsid w:val="00513A54"/>
    <w:rsid w:val="00513BD4"/>
    <w:rsid w:val="0052336B"/>
    <w:rsid w:val="005477BE"/>
    <w:rsid w:val="005929A6"/>
    <w:rsid w:val="005B2BC7"/>
    <w:rsid w:val="006214C7"/>
    <w:rsid w:val="00634D17"/>
    <w:rsid w:val="006415A8"/>
    <w:rsid w:val="006A262E"/>
    <w:rsid w:val="006A65CD"/>
    <w:rsid w:val="006B1C50"/>
    <w:rsid w:val="006C5283"/>
    <w:rsid w:val="006D3CD7"/>
    <w:rsid w:val="006D65E0"/>
    <w:rsid w:val="006E3CD4"/>
    <w:rsid w:val="007040B7"/>
    <w:rsid w:val="00714AB3"/>
    <w:rsid w:val="00723BED"/>
    <w:rsid w:val="00726009"/>
    <w:rsid w:val="00742294"/>
    <w:rsid w:val="00742C6D"/>
    <w:rsid w:val="00760508"/>
    <w:rsid w:val="0076740F"/>
    <w:rsid w:val="00771F9C"/>
    <w:rsid w:val="00775C5F"/>
    <w:rsid w:val="007836AF"/>
    <w:rsid w:val="00793081"/>
    <w:rsid w:val="007E1764"/>
    <w:rsid w:val="007E3786"/>
    <w:rsid w:val="007E5426"/>
    <w:rsid w:val="00802271"/>
    <w:rsid w:val="008152E1"/>
    <w:rsid w:val="0081719E"/>
    <w:rsid w:val="00821782"/>
    <w:rsid w:val="00830384"/>
    <w:rsid w:val="0086372E"/>
    <w:rsid w:val="00895D30"/>
    <w:rsid w:val="008C2AC1"/>
    <w:rsid w:val="008F7AEF"/>
    <w:rsid w:val="00911212"/>
    <w:rsid w:val="00937E43"/>
    <w:rsid w:val="00940DD9"/>
    <w:rsid w:val="00956659"/>
    <w:rsid w:val="00960364"/>
    <w:rsid w:val="00963F52"/>
    <w:rsid w:val="0097295B"/>
    <w:rsid w:val="00992A31"/>
    <w:rsid w:val="00992D69"/>
    <w:rsid w:val="009C0406"/>
    <w:rsid w:val="009F4B59"/>
    <w:rsid w:val="009F7538"/>
    <w:rsid w:val="00A34A78"/>
    <w:rsid w:val="00A5350C"/>
    <w:rsid w:val="00A60BA2"/>
    <w:rsid w:val="00A644D6"/>
    <w:rsid w:val="00A652C7"/>
    <w:rsid w:val="00A67510"/>
    <w:rsid w:val="00A73AA7"/>
    <w:rsid w:val="00AD3BD3"/>
    <w:rsid w:val="00AF307D"/>
    <w:rsid w:val="00B13B0F"/>
    <w:rsid w:val="00B35D29"/>
    <w:rsid w:val="00B753EB"/>
    <w:rsid w:val="00BA0765"/>
    <w:rsid w:val="00BA471F"/>
    <w:rsid w:val="00BC3DC2"/>
    <w:rsid w:val="00BF1078"/>
    <w:rsid w:val="00BF301A"/>
    <w:rsid w:val="00C246D4"/>
    <w:rsid w:val="00C325A3"/>
    <w:rsid w:val="00C825EE"/>
    <w:rsid w:val="00CA2A6B"/>
    <w:rsid w:val="00CA4079"/>
    <w:rsid w:val="00CB761B"/>
    <w:rsid w:val="00CD25F1"/>
    <w:rsid w:val="00CE5143"/>
    <w:rsid w:val="00CF1F4E"/>
    <w:rsid w:val="00D04C08"/>
    <w:rsid w:val="00D04F20"/>
    <w:rsid w:val="00D12BA2"/>
    <w:rsid w:val="00D16462"/>
    <w:rsid w:val="00D1746C"/>
    <w:rsid w:val="00D249D2"/>
    <w:rsid w:val="00D3300E"/>
    <w:rsid w:val="00D34098"/>
    <w:rsid w:val="00D51D87"/>
    <w:rsid w:val="00D622FE"/>
    <w:rsid w:val="00D712FB"/>
    <w:rsid w:val="00D81940"/>
    <w:rsid w:val="00D81D35"/>
    <w:rsid w:val="00D85533"/>
    <w:rsid w:val="00D92DEC"/>
    <w:rsid w:val="00D961C1"/>
    <w:rsid w:val="00DC0C1B"/>
    <w:rsid w:val="00DD40D8"/>
    <w:rsid w:val="00DE5529"/>
    <w:rsid w:val="00DF046C"/>
    <w:rsid w:val="00DF7DC3"/>
    <w:rsid w:val="00E019A2"/>
    <w:rsid w:val="00E42BAC"/>
    <w:rsid w:val="00E47DE5"/>
    <w:rsid w:val="00E54E5D"/>
    <w:rsid w:val="00E73372"/>
    <w:rsid w:val="00E82E7D"/>
    <w:rsid w:val="00EB32CD"/>
    <w:rsid w:val="00EB7ED0"/>
    <w:rsid w:val="00EC75B9"/>
    <w:rsid w:val="00ED6936"/>
    <w:rsid w:val="00EE348A"/>
    <w:rsid w:val="00EF09D3"/>
    <w:rsid w:val="00F075C7"/>
    <w:rsid w:val="00F763FB"/>
    <w:rsid w:val="00FF5C7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D3A6"/>
  <w15:docId w15:val="{7EACDB6F-93E5-4356-9BA5-940C996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911212"/>
    <w:pPr>
      <w:autoSpaceDE w:val="0"/>
      <w:autoSpaceDN w:val="0"/>
      <w:adjustRightInd w:val="0"/>
    </w:pPr>
    <w:rPr>
      <w:rFonts w:ascii="Linux Libertine O" w:hAnsi="Linux Libertine O" w:cs="Linux Libertine 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7" ma:contentTypeDescription="Vytvoří nový dokument" ma:contentTypeScope="" ma:versionID="d0856a5d1df4327597eab608ca0f25dc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cf0fee6b0f354482621c25d06b1cfb71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EBDC-31AA-4A2A-A479-7D4B0A79872F}">
  <ds:schemaRefs>
    <ds:schemaRef ds:uri="http://schemas.microsoft.com/office/2006/metadata/properties"/>
    <ds:schemaRef ds:uri="http://schemas.microsoft.com/office/infopath/2007/PartnerControls"/>
    <ds:schemaRef ds:uri="63966725-ded2-4b0e-ac30-69fa38c53e6a"/>
    <ds:schemaRef ds:uri="aa02ac25-5fb4-45d5-a2f3-2f305d5e7864"/>
  </ds:schemaRefs>
</ds:datastoreItem>
</file>

<file path=customXml/itemProps2.xml><?xml version="1.0" encoding="utf-8"?>
<ds:datastoreItem xmlns:ds="http://schemas.openxmlformats.org/officeDocument/2006/customXml" ds:itemID="{44D48E1F-BD1D-4EA0-9F61-6B7F11087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CDB08-58D3-4D29-91B7-189479C9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87</TotalTime>
  <Pages>11</Pages>
  <Words>2235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Boukalová Jana</dc:creator>
  <cp:lastModifiedBy>Paterová Lenka</cp:lastModifiedBy>
  <cp:revision>5</cp:revision>
  <cp:lastPrinted>2022-04-26T06:34:00Z</cp:lastPrinted>
  <dcterms:created xsi:type="dcterms:W3CDTF">2024-01-19T09:05:00Z</dcterms:created>
  <dcterms:modified xsi:type="dcterms:W3CDTF">2024-01-19T10:32:00Z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