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C194" w14:textId="77777777" w:rsidR="008E49DF" w:rsidRDefault="00146E7C" w:rsidP="00146E7C">
      <w:pPr>
        <w:rPr>
          <w:rFonts w:ascii="Linux Libertine O" w:hAnsi="Linux Libertine O" w:cs="Linux Libertine O"/>
          <w:sz w:val="20"/>
          <w:szCs w:val="24"/>
        </w:rPr>
      </w:pPr>
      <w:r w:rsidRPr="002526C3">
        <w:rPr>
          <w:rFonts w:ascii="Linux Libertine O" w:hAnsi="Linux Libertine O" w:cs="Linux Libertine O"/>
          <w:sz w:val="20"/>
          <w:szCs w:val="24"/>
        </w:rPr>
        <w:t>Kancelář architektury města Karlovy V</w:t>
      </w:r>
      <w:r w:rsidR="00380DF4">
        <w:rPr>
          <w:rFonts w:ascii="Linux Libertine O" w:hAnsi="Linux Libertine O" w:cs="Linux Libertine O"/>
          <w:sz w:val="20"/>
          <w:szCs w:val="24"/>
        </w:rPr>
        <w:t xml:space="preserve">ary (KAM KV°) hledá </w:t>
      </w:r>
    </w:p>
    <w:p w14:paraId="296828E1" w14:textId="77777777" w:rsidR="00380DF4" w:rsidRPr="002526C3" w:rsidRDefault="00380DF4" w:rsidP="00146E7C">
      <w:pPr>
        <w:rPr>
          <w:rFonts w:ascii="Linux Libertine O" w:hAnsi="Linux Libertine O" w:cs="Linux Libertine O"/>
          <w:sz w:val="20"/>
          <w:szCs w:val="24"/>
        </w:rPr>
      </w:pPr>
    </w:p>
    <w:p w14:paraId="0E2C29A7" w14:textId="7A13D1C0" w:rsidR="00CA5F03" w:rsidRDefault="00CA5F03" w:rsidP="003B6156">
      <w:pPr>
        <w:rPr>
          <w:rFonts w:ascii="HelveticaNeueLT W1G 67 MdCn" w:hAnsi="HelveticaNeueLT W1G 67 MdCn" w:cs="Linux Libertine"/>
          <w:sz w:val="56"/>
          <w:szCs w:val="24"/>
        </w:rPr>
      </w:pPr>
      <w:r>
        <w:rPr>
          <w:rFonts w:ascii="HelveticaNeueLT W1G 67 MdCn" w:hAnsi="HelveticaNeueLT W1G 67 MdCn" w:cs="Linux Libertine"/>
          <w:sz w:val="56"/>
          <w:szCs w:val="24"/>
        </w:rPr>
        <w:t>PR manažera/manažerku</w:t>
      </w:r>
    </w:p>
    <w:p w14:paraId="1FF24D58" w14:textId="059E9CE7" w:rsidR="00B936AA" w:rsidRDefault="00464BF1" w:rsidP="00CA5F03">
      <w:pPr>
        <w:rPr>
          <w:rFonts w:ascii="Linux Libertine O" w:hAnsi="Linux Libertine O" w:cs="Linux Libertine O"/>
        </w:rPr>
      </w:pPr>
      <w:r w:rsidRPr="00F4596F">
        <w:rPr>
          <w:rFonts w:ascii="Linux Libertine O" w:hAnsi="Linux Libertine O" w:cs="Linux Libertine O"/>
        </w:rPr>
        <w:t xml:space="preserve">KAM KV se od svého založení podílí na přípravě klíčových rozvojových dokumentů, jako je například Strategie KV2040, Plán udržitelné městské mobility, </w:t>
      </w:r>
      <w:r w:rsidR="0006550D" w:rsidRPr="00F4596F">
        <w:rPr>
          <w:rFonts w:ascii="Linux Libertine O" w:hAnsi="Linux Libertine O" w:cs="Linux Libertine O"/>
        </w:rPr>
        <w:t xml:space="preserve">nebo i na přípravě řady konkrétních stavebních záměrů městských budov a veřejných prostranství. </w:t>
      </w:r>
      <w:r w:rsidR="00CA5F03">
        <w:rPr>
          <w:rFonts w:ascii="Linux Libertine O" w:hAnsi="Linux Libertine O" w:cs="Linux Libertine O"/>
        </w:rPr>
        <w:t xml:space="preserve">Jedním z klíčových pilířů tohoto odborného poradního orgánu města je také komunikace s obyvateli o projektech, které město připravuje. </w:t>
      </w:r>
    </w:p>
    <w:p w14:paraId="30F5F90D" w14:textId="34FF70F6" w:rsidR="00CA5F03" w:rsidRDefault="00CA5F03" w:rsidP="00CA5F03">
      <w:pPr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Participace veřejnosti, tedy zapojování obyvatel do plánování rozvoje města, vnímáme jako důležitou součást naší práce. Na základě získaných dat z dotazníků nebo workshopů se připraví kvalitní zadání pro architekty, kteří vypracují archite</w:t>
      </w:r>
      <w:r w:rsidR="001D70A0">
        <w:rPr>
          <w:rFonts w:ascii="Linux Libertine O" w:hAnsi="Linux Libertine O" w:cs="Linux Libertine O"/>
        </w:rPr>
        <w:t xml:space="preserve">ktonickou studii. Tu </w:t>
      </w:r>
      <w:r>
        <w:rPr>
          <w:rFonts w:ascii="Linux Libertine O" w:hAnsi="Linux Libertine O" w:cs="Linux Libertine O"/>
        </w:rPr>
        <w:t xml:space="preserve">následně obyvatelům představíme a rádi s nimi </w:t>
      </w:r>
      <w:r w:rsidR="00FD06FF">
        <w:rPr>
          <w:rFonts w:ascii="Linux Libertine O" w:hAnsi="Linux Libertine O" w:cs="Linux Libertine O"/>
        </w:rPr>
        <w:t>o budoucí podobě diskutujeme.</w:t>
      </w:r>
    </w:p>
    <w:p w14:paraId="00AC59D8" w14:textId="2955F47D" w:rsidR="00FD06FF" w:rsidRPr="00F4596F" w:rsidRDefault="00FD06FF" w:rsidP="00CA5F03">
      <w:pPr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Připravujeme pro obyvatele města přednášky, diskuze, komentované netradiční procházky a workshopy. Na těchto akcích se snažíme vysvětlovat vše, co děláme a proč postupujeme právě takto. </w:t>
      </w:r>
      <w:r w:rsidR="001D70A0">
        <w:rPr>
          <w:rFonts w:ascii="Linux Libertine O" w:hAnsi="Linux Libertine O" w:cs="Linux Libertine O"/>
        </w:rPr>
        <w:t>Jsme</w:t>
      </w:r>
      <w:r>
        <w:rPr>
          <w:rFonts w:ascii="Linux Libertine O" w:hAnsi="Linux Libertine O" w:cs="Linux Libertine O"/>
        </w:rPr>
        <w:t xml:space="preserve"> prostředníkem mezi obyvateli, odborníky a politickou reprezentací a mluvit s Vámi otevřeně. </w:t>
      </w:r>
    </w:p>
    <w:p w14:paraId="3E711B4E" w14:textId="673AAC0C" w:rsidR="00EC4D14" w:rsidRDefault="004F78C4" w:rsidP="00B936AA">
      <w:p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 xml:space="preserve">Pro tyto a další úkoly hledáme do týmu nového kolegu, který by naše koncepční pracoviště obohatil o své zkušenosti, stejně jako se nebál učit věcem novým. Na přípravě </w:t>
      </w:r>
      <w:r w:rsidR="0060083B">
        <w:rPr>
          <w:rFonts w:ascii="Linux Libertine O" w:hAnsi="Linux Libertine O" w:cs="Linux Libertine O"/>
          <w:szCs w:val="24"/>
        </w:rPr>
        <w:t>řady</w:t>
      </w:r>
      <w:r>
        <w:rPr>
          <w:rFonts w:ascii="Linux Libertine O" w:hAnsi="Linux Libertine O" w:cs="Linux Libertine O"/>
          <w:szCs w:val="24"/>
        </w:rPr>
        <w:t xml:space="preserve"> projektů spolupracujeme s odborníky jak z regionu tak </w:t>
      </w:r>
      <w:r w:rsidR="0060083B">
        <w:rPr>
          <w:rFonts w:ascii="Linux Libertine O" w:hAnsi="Linux Libertine O" w:cs="Linux Libertine O"/>
          <w:szCs w:val="24"/>
        </w:rPr>
        <w:t>i mimo něj, o jejichž zkušenosti se můžeme při své práci opřít.</w:t>
      </w:r>
    </w:p>
    <w:p w14:paraId="50E729B1" w14:textId="45BFE7F1" w:rsidR="007D0CE7" w:rsidRDefault="007D0CE7" w:rsidP="00B936AA">
      <w:pPr>
        <w:rPr>
          <w:rFonts w:ascii="Linux Libertine O" w:hAnsi="Linux Libertine O" w:cs="Linux Libertine O"/>
          <w:szCs w:val="24"/>
        </w:rPr>
      </w:pPr>
    </w:p>
    <w:p w14:paraId="37D36711" w14:textId="296D1990" w:rsidR="00632C0D" w:rsidRPr="00882869" w:rsidRDefault="00347CE4" w:rsidP="00882869">
      <w:pPr>
        <w:rPr>
          <w:rFonts w:ascii="HelveticaNeueLT W1G 67 MdCn" w:hAnsi="HelveticaNeueLT W1G 67 MdCn" w:cs="Linux Libertine"/>
          <w:szCs w:val="24"/>
        </w:rPr>
      </w:pPr>
      <w:r>
        <w:rPr>
          <w:rFonts w:ascii="HelveticaNeueLT W1G 67 MdCn" w:hAnsi="HelveticaNeueLT W1G 67 MdCn" w:cs="Linux Libertine"/>
          <w:szCs w:val="24"/>
        </w:rPr>
        <w:t>Co</w:t>
      </w:r>
      <w:r w:rsidR="00721B3F">
        <w:rPr>
          <w:rFonts w:ascii="HelveticaNeueLT W1G 67 MdCn" w:hAnsi="HelveticaNeueLT W1G 67 MdCn" w:cs="Linux Libertine"/>
          <w:szCs w:val="24"/>
        </w:rPr>
        <w:t xml:space="preserve"> bude n</w:t>
      </w:r>
      <w:r w:rsidR="00B936AA" w:rsidRPr="00EC2C4E">
        <w:rPr>
          <w:rFonts w:ascii="HelveticaNeueLT W1G 67 MdCn" w:hAnsi="HelveticaNeueLT W1G 67 MdCn" w:cs="Linux Libertine"/>
          <w:szCs w:val="24"/>
        </w:rPr>
        <w:t xml:space="preserve">áplň </w:t>
      </w:r>
      <w:r w:rsidR="00721B3F">
        <w:rPr>
          <w:rFonts w:ascii="HelveticaNeueLT W1G 67 MdCn" w:hAnsi="HelveticaNeueLT W1G 67 MdCn" w:cs="Linux Libertine"/>
          <w:szCs w:val="24"/>
        </w:rPr>
        <w:t xml:space="preserve">Vaší </w:t>
      </w:r>
      <w:r w:rsidR="00B936AA" w:rsidRPr="00EC2C4E">
        <w:rPr>
          <w:rFonts w:ascii="HelveticaNeueLT W1G 67 MdCn" w:hAnsi="HelveticaNeueLT W1G 67 MdCn" w:cs="Linux Libertine"/>
          <w:szCs w:val="24"/>
        </w:rPr>
        <w:t xml:space="preserve">práce: </w:t>
      </w:r>
    </w:p>
    <w:p w14:paraId="58EF11DD" w14:textId="13584371" w:rsidR="00882869" w:rsidRDefault="007628D4" w:rsidP="006C0354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75" w:afterAutospacing="0"/>
        <w:rPr>
          <w:rFonts w:ascii="Linux Libertine O" w:eastAsiaTheme="minorHAnsi" w:hAnsi="Linux Libertine O" w:cs="Linux Libertine O"/>
          <w:sz w:val="22"/>
          <w:lang w:eastAsia="en-US"/>
        </w:rPr>
      </w:pPr>
      <w:r>
        <w:rPr>
          <w:rFonts w:ascii="Linux Libertine O" w:eastAsiaTheme="minorHAnsi" w:hAnsi="Linux Libertine O" w:cs="Linux Libertine O"/>
          <w:sz w:val="22"/>
          <w:lang w:eastAsia="en-US"/>
        </w:rPr>
        <w:t>správa komunikačních kanálů příspěvkové organizace –</w:t>
      </w:r>
      <w:r w:rsidR="00EE055A">
        <w:rPr>
          <w:rFonts w:ascii="Linux Libertine O" w:eastAsiaTheme="minorHAnsi" w:hAnsi="Linux Libertine O" w:cs="Linux Libertine O"/>
          <w:sz w:val="22"/>
          <w:lang w:eastAsia="en-US"/>
        </w:rPr>
        <w:t xml:space="preserve"> web, sociální sítě, </w:t>
      </w:r>
      <w:proofErr w:type="spellStart"/>
      <w:r w:rsidR="00EE055A">
        <w:rPr>
          <w:rFonts w:ascii="Linux Libertine O" w:eastAsiaTheme="minorHAnsi" w:hAnsi="Linux Libertine O" w:cs="Linux Libertine O"/>
          <w:sz w:val="22"/>
          <w:lang w:eastAsia="en-US"/>
        </w:rPr>
        <w:t>newsletter</w:t>
      </w:r>
      <w:proofErr w:type="spellEnd"/>
    </w:p>
    <w:p w14:paraId="19723112" w14:textId="2746944A" w:rsidR="00A15D78" w:rsidRDefault="00EE055A" w:rsidP="006C0354">
      <w:pPr>
        <w:pStyle w:val="Odstavecseseznamem"/>
        <w:numPr>
          <w:ilvl w:val="0"/>
          <w:numId w:val="9"/>
        </w:numPr>
        <w:shd w:val="clear" w:color="auto" w:fill="FFFFFF"/>
        <w:spacing w:after="75"/>
        <w:rPr>
          <w:rFonts w:ascii="Linux Libertine O" w:hAnsi="Linux Libertine O" w:cs="Linux Libertine O"/>
        </w:rPr>
      </w:pPr>
      <w:proofErr w:type="spellStart"/>
      <w:r>
        <w:rPr>
          <w:rFonts w:ascii="Linux Libertine O" w:hAnsi="Linux Libertine O" w:cs="Linux Libertine O"/>
          <w:szCs w:val="24"/>
        </w:rPr>
        <w:t>c</w:t>
      </w:r>
      <w:r w:rsidR="00A15D78" w:rsidRPr="00A15D78">
        <w:rPr>
          <w:rFonts w:ascii="Linux Libertine O" w:hAnsi="Linux Libertine O" w:cs="Linux Libertine O"/>
          <w:szCs w:val="24"/>
        </w:rPr>
        <w:t>opywritting</w:t>
      </w:r>
      <w:proofErr w:type="spellEnd"/>
      <w:r w:rsidR="007628D4" w:rsidRPr="00A15D78">
        <w:rPr>
          <w:rFonts w:ascii="Linux Libertine O" w:hAnsi="Linux Libertine O" w:cs="Linux Libertine O"/>
        </w:rPr>
        <w:t xml:space="preserve">, </w:t>
      </w:r>
      <w:r>
        <w:rPr>
          <w:rFonts w:ascii="Linux Libertine O" w:hAnsi="Linux Libertine O" w:cs="Linux Libertine O"/>
        </w:rPr>
        <w:t xml:space="preserve">příprava tiskových zpráv, </w:t>
      </w:r>
      <w:r w:rsidR="007628D4" w:rsidRPr="00A15D78">
        <w:rPr>
          <w:rFonts w:ascii="Linux Libertine O" w:hAnsi="Linux Libertine O" w:cs="Linux Libertine O"/>
        </w:rPr>
        <w:t>komunikace s</w:t>
      </w:r>
      <w:r w:rsidR="00A15D78">
        <w:rPr>
          <w:rFonts w:ascii="Linux Libertine O" w:hAnsi="Linux Libertine O" w:cs="Linux Libertine O"/>
        </w:rPr>
        <w:t> </w:t>
      </w:r>
      <w:r w:rsidR="007628D4" w:rsidRPr="00A15D78">
        <w:rPr>
          <w:rFonts w:ascii="Linux Libertine O" w:hAnsi="Linux Libertine O" w:cs="Linux Libertine O"/>
        </w:rPr>
        <w:t>médii</w:t>
      </w:r>
    </w:p>
    <w:p w14:paraId="664F60DE" w14:textId="1BD14C7F" w:rsidR="007628D4" w:rsidRPr="004F15A7" w:rsidRDefault="000F7722" w:rsidP="006C0354">
      <w:pPr>
        <w:pStyle w:val="Odstavecseseznamem"/>
        <w:numPr>
          <w:ilvl w:val="0"/>
          <w:numId w:val="9"/>
        </w:numPr>
        <w:shd w:val="clear" w:color="auto" w:fill="FFFFFF"/>
        <w:spacing w:after="75"/>
        <w:rPr>
          <w:rFonts w:ascii="Linux Libertine O" w:hAnsi="Linux Libertine O" w:cs="Linux Libertine O"/>
        </w:rPr>
      </w:pPr>
      <w:r w:rsidRPr="004F15A7">
        <w:rPr>
          <w:rFonts w:ascii="Linux Libertine O" w:hAnsi="Linux Libertine O" w:cs="Linux Libertine O"/>
        </w:rPr>
        <w:t>organizace</w:t>
      </w:r>
      <w:r w:rsidR="00A15D78" w:rsidRPr="004F15A7">
        <w:rPr>
          <w:rFonts w:ascii="Linux Libertine O" w:hAnsi="Linux Libertine O" w:cs="Linux Libertine O"/>
        </w:rPr>
        <w:t xml:space="preserve"> akcí pro veřejnost různých formátů</w:t>
      </w:r>
      <w:r w:rsidR="006C0354" w:rsidRPr="004F15A7">
        <w:rPr>
          <w:rFonts w:ascii="Linux Libertine O" w:hAnsi="Linux Libertine O" w:cs="Linux Libertine O"/>
        </w:rPr>
        <w:t xml:space="preserve"> a měřítek</w:t>
      </w:r>
    </w:p>
    <w:p w14:paraId="37BEF13D" w14:textId="14983272" w:rsidR="000F7722" w:rsidRPr="004F15A7" w:rsidRDefault="000F7722" w:rsidP="006C0354">
      <w:pPr>
        <w:pStyle w:val="Odstavecseseznamem"/>
        <w:numPr>
          <w:ilvl w:val="0"/>
          <w:numId w:val="9"/>
        </w:numPr>
        <w:shd w:val="clear" w:color="auto" w:fill="FFFFFF"/>
        <w:spacing w:after="75"/>
        <w:rPr>
          <w:rFonts w:ascii="Linux Libertine O" w:hAnsi="Linux Libertine O" w:cs="Linux Libertine O"/>
        </w:rPr>
      </w:pPr>
      <w:r w:rsidRPr="004F15A7">
        <w:rPr>
          <w:rFonts w:ascii="Linux Libertine O" w:hAnsi="Linux Libertine O" w:cs="Linux Libertine O"/>
        </w:rPr>
        <w:t>grafické zpracování materiálů pro komunikaci (tištěné materiály jako plakát</w:t>
      </w:r>
      <w:r w:rsidR="004F15A7" w:rsidRPr="004F15A7">
        <w:rPr>
          <w:rFonts w:ascii="Linux Libertine O" w:hAnsi="Linux Libertine O" w:cs="Linux Libertine O"/>
        </w:rPr>
        <w:t>y, brožury, propagační předměty</w:t>
      </w:r>
      <w:r w:rsidRPr="004F15A7">
        <w:rPr>
          <w:rFonts w:ascii="Linux Libertine O" w:hAnsi="Linux Libertine O" w:cs="Linux Libertine O"/>
        </w:rPr>
        <w:t xml:space="preserve"> apod., ale také grafika we</w:t>
      </w:r>
      <w:r w:rsidR="004F15A7" w:rsidRPr="004F15A7">
        <w:rPr>
          <w:rFonts w:ascii="Linux Libertine O" w:hAnsi="Linux Libertine O" w:cs="Linux Libertine O"/>
        </w:rPr>
        <w:t xml:space="preserve">bu, příspěvků na sociální sítě </w:t>
      </w:r>
      <w:r w:rsidRPr="004F15A7">
        <w:rPr>
          <w:rFonts w:ascii="Linux Libertine O" w:hAnsi="Linux Libertine O" w:cs="Linux Libertine O"/>
        </w:rPr>
        <w:t>apod.</w:t>
      </w:r>
      <w:r w:rsidR="004F15A7" w:rsidRPr="004F15A7">
        <w:rPr>
          <w:rFonts w:ascii="Linux Libertine O" w:hAnsi="Linux Libertine O" w:cs="Linux Libertine O"/>
        </w:rPr>
        <w:t>)</w:t>
      </w:r>
    </w:p>
    <w:p w14:paraId="0B2BE811" w14:textId="77777777" w:rsidR="00111ED7" w:rsidRPr="00111ED7" w:rsidRDefault="00111ED7" w:rsidP="00111ED7">
      <w:pPr>
        <w:pStyle w:val="Normlnweb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333333"/>
          <w:sz w:val="18"/>
          <w:szCs w:val="18"/>
        </w:rPr>
      </w:pPr>
    </w:p>
    <w:p w14:paraId="4E1B3463" w14:textId="087AAD26" w:rsidR="00D93645" w:rsidRDefault="00D93645" w:rsidP="00D93645">
      <w:pPr>
        <w:pStyle w:val="Odstavecseseznamem"/>
        <w:rPr>
          <w:rFonts w:ascii="Linux Libertine O" w:hAnsi="Linux Libertine O" w:cs="Linux Libertine O"/>
          <w:szCs w:val="24"/>
        </w:rPr>
      </w:pPr>
    </w:p>
    <w:p w14:paraId="65514CE4" w14:textId="77777777" w:rsidR="009B550F" w:rsidRDefault="009B550F" w:rsidP="00D93645">
      <w:pPr>
        <w:pStyle w:val="Odstavecseseznamem"/>
        <w:rPr>
          <w:rFonts w:ascii="Linux Libertine O" w:hAnsi="Linux Libertine O" w:cs="Linux Libertine O"/>
          <w:szCs w:val="24"/>
        </w:rPr>
      </w:pPr>
    </w:p>
    <w:p w14:paraId="44B7BA39" w14:textId="77777777" w:rsidR="00146E7C" w:rsidRPr="00861591" w:rsidRDefault="00B936AA" w:rsidP="00146E7C">
      <w:pPr>
        <w:rPr>
          <w:rFonts w:ascii="HelveticaNeueLT W1G 67 MdCn" w:hAnsi="HelveticaNeueLT W1G 67 MdCn" w:cs="Linux Libertine O"/>
        </w:rPr>
      </w:pPr>
      <w:r w:rsidRPr="00861591">
        <w:rPr>
          <w:rFonts w:ascii="HelveticaNeueLT W1G 67 MdCn" w:hAnsi="HelveticaNeueLT W1G 67 MdCn" w:cs="Linux Libertine O"/>
        </w:rPr>
        <w:lastRenderedPageBreak/>
        <w:t>P</w:t>
      </w:r>
      <w:r w:rsidR="00E86C45" w:rsidRPr="00861591">
        <w:rPr>
          <w:rFonts w:ascii="HelveticaNeueLT W1G 67 MdCn" w:hAnsi="HelveticaNeueLT W1G 67 MdCn" w:cs="Linux Libertine O"/>
        </w:rPr>
        <w:t xml:space="preserve">ředpoklady pro práci v našem </w:t>
      </w:r>
      <w:r w:rsidR="00D93645" w:rsidRPr="00861591">
        <w:rPr>
          <w:rFonts w:ascii="HelveticaNeueLT W1G 67 MdCn" w:hAnsi="HelveticaNeueLT W1G 67 MdCn" w:cs="Linux Libertine O"/>
        </w:rPr>
        <w:t>týmu:</w:t>
      </w:r>
    </w:p>
    <w:p w14:paraId="2C319D66" w14:textId="2C7846EF" w:rsidR="00A15D78" w:rsidRPr="00A15D78" w:rsidRDefault="00A15D78" w:rsidP="008A66D0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 w:rsidRPr="00A15D78">
        <w:rPr>
          <w:rFonts w:ascii="Linux Libertine O" w:hAnsi="Linux Libertine O" w:cs="Linux Libertine O"/>
          <w:szCs w:val="24"/>
        </w:rPr>
        <w:t>zkušenost v oblasti komunikace, orientace v sociálních médiích</w:t>
      </w:r>
      <w:r>
        <w:rPr>
          <w:rFonts w:ascii="Linux Libertine O" w:hAnsi="Linux Libertine O" w:cs="Linux Libertine O"/>
          <w:szCs w:val="24"/>
        </w:rPr>
        <w:t>;</w:t>
      </w:r>
    </w:p>
    <w:p w14:paraId="067029CD" w14:textId="67B9D58B" w:rsidR="00A15D78" w:rsidRDefault="00A15D78" w:rsidP="00A15D78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v</w:t>
      </w:r>
      <w:r w:rsidRPr="00A15D78">
        <w:rPr>
          <w:rFonts w:ascii="Linux Libertine O" w:hAnsi="Linux Libertine O" w:cs="Linux Libertine O"/>
          <w:szCs w:val="24"/>
        </w:rPr>
        <w:t>ýborná znalost českého jazyka v mluveném i psaném projevu</w:t>
      </w:r>
      <w:r>
        <w:rPr>
          <w:rFonts w:ascii="Linux Libertine O" w:hAnsi="Linux Libertine O" w:cs="Linux Libertine O"/>
          <w:szCs w:val="24"/>
        </w:rPr>
        <w:t>;</w:t>
      </w:r>
    </w:p>
    <w:p w14:paraId="5F423459" w14:textId="35F55192" w:rsidR="00A15D78" w:rsidRPr="00A15D78" w:rsidRDefault="00A15D78" w:rsidP="00A15D78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 xml:space="preserve">základní zkušenost s grafickými programy (ideálně Adobe </w:t>
      </w:r>
      <w:proofErr w:type="spellStart"/>
      <w:r>
        <w:rPr>
          <w:rFonts w:ascii="Linux Libertine O" w:hAnsi="Linux Libertine O" w:cs="Linux Libertine O"/>
          <w:szCs w:val="24"/>
        </w:rPr>
        <w:t>Illustrator</w:t>
      </w:r>
      <w:proofErr w:type="spellEnd"/>
      <w:r>
        <w:rPr>
          <w:rFonts w:ascii="Linux Libertine O" w:hAnsi="Linux Libertine O" w:cs="Linux Libertine O"/>
          <w:szCs w:val="24"/>
        </w:rPr>
        <w:t xml:space="preserve">, </w:t>
      </w:r>
      <w:proofErr w:type="spellStart"/>
      <w:r w:rsidR="000F7722" w:rsidRPr="004F15A7">
        <w:rPr>
          <w:rFonts w:ascii="Linux Libertine O" w:hAnsi="Linux Libertine O" w:cs="Linux Libertine O"/>
          <w:szCs w:val="24"/>
        </w:rPr>
        <w:t>Photoshop</w:t>
      </w:r>
      <w:proofErr w:type="spellEnd"/>
      <w:r w:rsidR="000F7722" w:rsidRPr="004F15A7">
        <w:rPr>
          <w:rFonts w:ascii="Linux Libertine O" w:hAnsi="Linux Libertine O" w:cs="Linux Libertine O"/>
          <w:szCs w:val="24"/>
        </w:rPr>
        <w:t>,</w:t>
      </w:r>
      <w:r w:rsidRPr="004F15A7">
        <w:rPr>
          <w:rFonts w:ascii="Linux Libertine O" w:hAnsi="Linux Libertine O" w:cs="Linux Libertine O"/>
          <w:szCs w:val="24"/>
        </w:rPr>
        <w:t xml:space="preserve"> </w:t>
      </w:r>
      <w:r w:rsidRPr="00A15D78">
        <w:rPr>
          <w:rFonts w:ascii="Linux Libertine O" w:hAnsi="Linux Libertine O" w:cs="Linux Libertine O"/>
          <w:szCs w:val="24"/>
        </w:rPr>
        <w:t>InDesign</w:t>
      </w:r>
      <w:r>
        <w:rPr>
          <w:rFonts w:ascii="Linux Libertine O" w:hAnsi="Linux Libertine O" w:cs="Linux Libertine O"/>
          <w:szCs w:val="24"/>
        </w:rPr>
        <w:t>)</w:t>
      </w:r>
    </w:p>
    <w:p w14:paraId="60E8F808" w14:textId="1940C077" w:rsidR="00A15D78" w:rsidRPr="00A15D78" w:rsidRDefault="00A15D78" w:rsidP="00A15D78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k</w:t>
      </w:r>
      <w:r w:rsidRPr="00A15D78">
        <w:rPr>
          <w:rFonts w:ascii="Linux Libertine O" w:hAnsi="Linux Libertine O" w:cs="Linux Libertine O"/>
          <w:szCs w:val="24"/>
        </w:rPr>
        <w:t>omunikační a organizační schopnosti</w:t>
      </w:r>
      <w:r>
        <w:rPr>
          <w:rFonts w:ascii="Linux Libertine O" w:hAnsi="Linux Libertine O" w:cs="Linux Libertine O"/>
          <w:szCs w:val="24"/>
        </w:rPr>
        <w:t>;</w:t>
      </w:r>
    </w:p>
    <w:p w14:paraId="648035D4" w14:textId="32E9F93B" w:rsidR="00A15D78" w:rsidRPr="00A15D78" w:rsidRDefault="00A15D78" w:rsidP="00A15D78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s</w:t>
      </w:r>
      <w:r w:rsidRPr="00A15D78">
        <w:rPr>
          <w:rFonts w:ascii="Linux Libertine O" w:hAnsi="Linux Libertine O" w:cs="Linux Libertine O"/>
          <w:szCs w:val="24"/>
        </w:rPr>
        <w:t>amostatnost, pečlivost, iniciativa</w:t>
      </w:r>
      <w:r>
        <w:rPr>
          <w:rFonts w:ascii="Linux Libertine O" w:hAnsi="Linux Libertine O" w:cs="Linux Libertine O"/>
          <w:szCs w:val="24"/>
        </w:rPr>
        <w:t>;</w:t>
      </w:r>
    </w:p>
    <w:p w14:paraId="259DE793" w14:textId="46A3F694" w:rsidR="00A15D78" w:rsidRPr="00A15D78" w:rsidRDefault="00A15D78" w:rsidP="00A15D78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t</w:t>
      </w:r>
      <w:r w:rsidRPr="00A15D78">
        <w:rPr>
          <w:rFonts w:ascii="Linux Libertine O" w:hAnsi="Linux Libertine O" w:cs="Linux Libertine O"/>
          <w:szCs w:val="24"/>
        </w:rPr>
        <w:t>ýmový duch a pozitivní myšlení</w:t>
      </w:r>
      <w:r>
        <w:rPr>
          <w:rFonts w:ascii="Linux Libertine O" w:hAnsi="Linux Libertine O" w:cs="Linux Libertine O"/>
          <w:szCs w:val="24"/>
        </w:rPr>
        <w:t>;</w:t>
      </w:r>
    </w:p>
    <w:p w14:paraId="62BECA3A" w14:textId="05C36956" w:rsidR="00D01AA8" w:rsidRDefault="00EC17F6" w:rsidP="00564723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zájem učit se novým věcem a čelit výzvám</w:t>
      </w:r>
      <w:r w:rsidR="00E379C9">
        <w:rPr>
          <w:rFonts w:ascii="Linux Libertine O" w:hAnsi="Linux Libertine O" w:cs="Linux Libertine O"/>
          <w:szCs w:val="24"/>
        </w:rPr>
        <w:t>;</w:t>
      </w:r>
    </w:p>
    <w:p w14:paraId="5EB583B3" w14:textId="48D7D35C" w:rsidR="00692C73" w:rsidRPr="00A15D78" w:rsidRDefault="00A15D78" w:rsidP="00C6268E">
      <w:pPr>
        <w:pStyle w:val="Odstavecseseznamem"/>
        <w:numPr>
          <w:ilvl w:val="0"/>
          <w:numId w:val="1"/>
        </w:numPr>
        <w:rPr>
          <w:rFonts w:ascii="Linux Libertine O" w:hAnsi="Linux Libertine O" w:cs="Linux Libertine O"/>
          <w:szCs w:val="24"/>
        </w:rPr>
      </w:pPr>
      <w:r w:rsidRPr="00A15D78">
        <w:rPr>
          <w:rFonts w:ascii="Linux Libertine O" w:hAnsi="Linux Libertine O" w:cs="Linux Libertine O"/>
          <w:szCs w:val="24"/>
        </w:rPr>
        <w:t>výhodou je zkušenost s</w:t>
      </w:r>
      <w:r w:rsidR="00AF5222">
        <w:rPr>
          <w:rFonts w:ascii="Linux Libertine O" w:hAnsi="Linux Libertine O" w:cs="Linux Libertine O"/>
          <w:szCs w:val="24"/>
        </w:rPr>
        <w:t> </w:t>
      </w:r>
      <w:r>
        <w:rPr>
          <w:rFonts w:ascii="Linux Libertine O" w:hAnsi="Linux Libertine O" w:cs="Linux Libertine O"/>
          <w:szCs w:val="24"/>
        </w:rPr>
        <w:t>fotografováním</w:t>
      </w:r>
      <w:r w:rsidR="00AF5222">
        <w:rPr>
          <w:rFonts w:ascii="Linux Libertine O" w:hAnsi="Linux Libertine O" w:cs="Linux Libertine O"/>
          <w:szCs w:val="24"/>
        </w:rPr>
        <w:t xml:space="preserve"> a úpravou fotografií</w:t>
      </w:r>
      <w:r>
        <w:rPr>
          <w:rFonts w:ascii="Linux Libertine O" w:hAnsi="Linux Libertine O" w:cs="Linux Libertine O"/>
          <w:szCs w:val="24"/>
        </w:rPr>
        <w:t xml:space="preserve">, natáčením videí a </w:t>
      </w:r>
      <w:r w:rsidR="00E379C9" w:rsidRPr="00A15D78">
        <w:rPr>
          <w:rFonts w:ascii="Linux Libertine O" w:hAnsi="Linux Libertine O" w:cs="Linux Libertine O"/>
          <w:szCs w:val="24"/>
        </w:rPr>
        <w:t xml:space="preserve">řidičský průkaz </w:t>
      </w:r>
      <w:proofErr w:type="spellStart"/>
      <w:r w:rsidR="00E379C9" w:rsidRPr="00A15D78">
        <w:rPr>
          <w:rFonts w:ascii="Linux Libertine O" w:hAnsi="Linux Libertine O" w:cs="Linux Libertine O"/>
          <w:szCs w:val="24"/>
        </w:rPr>
        <w:t>sk</w:t>
      </w:r>
      <w:proofErr w:type="spellEnd"/>
      <w:r w:rsidR="00E379C9" w:rsidRPr="00A15D78">
        <w:rPr>
          <w:rFonts w:ascii="Linux Libertine O" w:hAnsi="Linux Libertine O" w:cs="Linux Libertine O"/>
          <w:szCs w:val="24"/>
        </w:rPr>
        <w:t>. B.</w:t>
      </w:r>
      <w:r w:rsidR="00EC17F6" w:rsidRPr="00A15D78">
        <w:rPr>
          <w:rFonts w:ascii="Linux Libertine O" w:hAnsi="Linux Libertine O" w:cs="Linux Libertine O"/>
          <w:szCs w:val="24"/>
        </w:rPr>
        <w:t xml:space="preserve">  </w:t>
      </w:r>
    </w:p>
    <w:p w14:paraId="73010742" w14:textId="77777777" w:rsidR="00A15D78" w:rsidRPr="00380DF4" w:rsidRDefault="00A15D78" w:rsidP="00A15D78">
      <w:pPr>
        <w:rPr>
          <w:rFonts w:ascii="HelveticaNeueLT W1G 67 MdCn" w:hAnsi="HelveticaNeueLT W1G 67 MdCn" w:cs="Linux Libertine"/>
          <w:szCs w:val="24"/>
        </w:rPr>
      </w:pPr>
      <w:r>
        <w:rPr>
          <w:rFonts w:ascii="HelveticaNeueLT W1G 67 MdCn" w:hAnsi="HelveticaNeueLT W1G 67 MdCn" w:cs="Linux Libertine"/>
          <w:szCs w:val="24"/>
        </w:rPr>
        <w:t>Co Vám nabízíme:</w:t>
      </w:r>
    </w:p>
    <w:p w14:paraId="09806D02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>možnost smysluplně př</w:t>
      </w:r>
      <w:r>
        <w:rPr>
          <w:rFonts w:ascii="Linux Libertine O" w:hAnsi="Linux Libertine O" w:cs="Linux Libertine O"/>
          <w:szCs w:val="24"/>
        </w:rPr>
        <w:t>ispět k rozvoji města a změnit Karlovy V</w:t>
      </w:r>
      <w:r w:rsidRPr="0064032A">
        <w:rPr>
          <w:rFonts w:ascii="Linux Libertine O" w:hAnsi="Linux Libertine O" w:cs="Linux Libertine O"/>
          <w:szCs w:val="24"/>
        </w:rPr>
        <w:t>ary k</w:t>
      </w:r>
      <w:r>
        <w:rPr>
          <w:rFonts w:ascii="Linux Libertine O" w:hAnsi="Linux Libertine O" w:cs="Linux Libertine O"/>
          <w:szCs w:val="24"/>
        </w:rPr>
        <w:t> </w:t>
      </w:r>
      <w:r w:rsidRPr="0064032A">
        <w:rPr>
          <w:rFonts w:ascii="Linux Libertine O" w:hAnsi="Linux Libertine O" w:cs="Linux Libertine O"/>
          <w:szCs w:val="24"/>
        </w:rPr>
        <w:t>lepšímu</w:t>
      </w:r>
      <w:r>
        <w:rPr>
          <w:rFonts w:ascii="Linux Libertine O" w:hAnsi="Linux Libertine O" w:cs="Linux Libertine O"/>
          <w:szCs w:val="24"/>
        </w:rPr>
        <w:t>;</w:t>
      </w:r>
    </w:p>
    <w:p w14:paraId="1EE2AD49" w14:textId="556EDB86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 xml:space="preserve">kreativní </w:t>
      </w:r>
      <w:r w:rsidR="000F7722" w:rsidRPr="004F15A7">
        <w:rPr>
          <w:rFonts w:ascii="Linux Libertine O" w:hAnsi="Linux Libertine O" w:cs="Linux Libertine O"/>
          <w:szCs w:val="24"/>
        </w:rPr>
        <w:t>spolu</w:t>
      </w:r>
      <w:r w:rsidRPr="004F15A7">
        <w:rPr>
          <w:rFonts w:ascii="Linux Libertine O" w:hAnsi="Linux Libertine O" w:cs="Linux Libertine O"/>
          <w:szCs w:val="24"/>
        </w:rPr>
        <w:t xml:space="preserve">práci </w:t>
      </w:r>
      <w:r w:rsidRPr="0064032A">
        <w:rPr>
          <w:rFonts w:ascii="Linux Libertine O" w:hAnsi="Linux Libertine O" w:cs="Linux Libertine O"/>
          <w:szCs w:val="24"/>
        </w:rPr>
        <w:t xml:space="preserve">na městských projektech v příjemném prostředí inovativní </w:t>
      </w:r>
      <w:r>
        <w:rPr>
          <w:rFonts w:ascii="Linux Libertine O" w:hAnsi="Linux Libertine O" w:cs="Linux Libertine O"/>
          <w:szCs w:val="24"/>
        </w:rPr>
        <w:t>instituce se sídlem na náměstí Dr. Milady Horákové v Karlových V</w:t>
      </w:r>
      <w:r w:rsidRPr="0064032A">
        <w:rPr>
          <w:rFonts w:ascii="Linux Libertine O" w:hAnsi="Linux Libertine O" w:cs="Linux Libertine O"/>
          <w:szCs w:val="24"/>
        </w:rPr>
        <w:t xml:space="preserve">arech a v přátelském menším </w:t>
      </w:r>
      <w:r w:rsidR="007167A1">
        <w:rPr>
          <w:rFonts w:ascii="Linux Libertine O" w:hAnsi="Linux Libertine O" w:cs="Linux Libertine O"/>
          <w:szCs w:val="24"/>
        </w:rPr>
        <w:t>dog-</w:t>
      </w:r>
      <w:proofErr w:type="spellStart"/>
      <w:r w:rsidR="007167A1">
        <w:rPr>
          <w:rFonts w:ascii="Linux Libertine O" w:hAnsi="Linux Libertine O" w:cs="Linux Libertine O"/>
          <w:szCs w:val="24"/>
        </w:rPr>
        <w:t>friendly</w:t>
      </w:r>
      <w:proofErr w:type="spellEnd"/>
      <w:r w:rsidR="007167A1">
        <w:rPr>
          <w:rFonts w:ascii="Linux Libertine O" w:hAnsi="Linux Libertine O" w:cs="Linux Libertine O"/>
          <w:szCs w:val="24"/>
        </w:rPr>
        <w:t xml:space="preserve"> </w:t>
      </w:r>
      <w:r w:rsidRPr="0064032A">
        <w:rPr>
          <w:rFonts w:ascii="Linux Libertine O" w:hAnsi="Linux Libertine O" w:cs="Linux Libertine O"/>
          <w:szCs w:val="24"/>
        </w:rPr>
        <w:t>kolektivu</w:t>
      </w:r>
      <w:r>
        <w:rPr>
          <w:rFonts w:ascii="Linux Libertine O" w:hAnsi="Linux Libertine O" w:cs="Linux Libertine O"/>
          <w:szCs w:val="24"/>
        </w:rPr>
        <w:t>;</w:t>
      </w:r>
      <w:r w:rsidRPr="0064032A">
        <w:rPr>
          <w:rFonts w:ascii="Linux Libertine O" w:hAnsi="Linux Libertine O" w:cs="Linux Libertine O"/>
          <w:szCs w:val="24"/>
        </w:rPr>
        <w:t xml:space="preserve"> </w:t>
      </w:r>
    </w:p>
    <w:p w14:paraId="791E8EE6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 xml:space="preserve">aktivní spoluúčast na rozvoji organizace </w:t>
      </w:r>
      <w:r>
        <w:rPr>
          <w:rFonts w:ascii="Linux Libertine O" w:hAnsi="Linux Libertine O" w:cs="Linux Libertine O"/>
          <w:szCs w:val="24"/>
        </w:rPr>
        <w:t>KAM KV</w:t>
      </w:r>
      <w:r w:rsidRPr="0064032A">
        <w:rPr>
          <w:rFonts w:ascii="Linux Libertine O" w:hAnsi="Linux Libertine O" w:cs="Linux Libertine O"/>
          <w:szCs w:val="24"/>
        </w:rPr>
        <w:t>°</w:t>
      </w:r>
      <w:r>
        <w:rPr>
          <w:rFonts w:ascii="Linux Libertine O" w:hAnsi="Linux Libertine O" w:cs="Linux Libertine O"/>
          <w:szCs w:val="24"/>
        </w:rPr>
        <w:t>;</w:t>
      </w:r>
    </w:p>
    <w:p w14:paraId="245D1567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 xml:space="preserve">příležitost získat zkušenosti z kreativní spolupráce s veřejnou správou, komunikaci s veřejností, soukromými investory a odborníky z oblasti </w:t>
      </w:r>
      <w:r>
        <w:rPr>
          <w:rFonts w:ascii="Linux Libertine O" w:hAnsi="Linux Libertine O" w:cs="Linux Libertine O"/>
          <w:szCs w:val="24"/>
        </w:rPr>
        <w:t xml:space="preserve">kulturního dědictví a </w:t>
      </w:r>
      <w:r w:rsidRPr="0064032A">
        <w:rPr>
          <w:rFonts w:ascii="Linux Libertine O" w:hAnsi="Linux Libertine O" w:cs="Linux Libertine O"/>
          <w:szCs w:val="24"/>
        </w:rPr>
        <w:t>architektury</w:t>
      </w:r>
      <w:r>
        <w:rPr>
          <w:rFonts w:ascii="Linux Libertine O" w:hAnsi="Linux Libertine O" w:cs="Linux Libertine O"/>
          <w:szCs w:val="24"/>
        </w:rPr>
        <w:t>;</w:t>
      </w:r>
    </w:p>
    <w:p w14:paraId="220AD009" w14:textId="3A2B5D05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bookmarkStart w:id="0" w:name="_GoBack"/>
      <w:r w:rsidRPr="0064032A">
        <w:rPr>
          <w:rFonts w:ascii="Linux Libertine O" w:hAnsi="Linux Libertine O" w:cs="Linux Libertine O"/>
          <w:szCs w:val="24"/>
        </w:rPr>
        <w:t xml:space="preserve">pracovní poměr na </w:t>
      </w:r>
      <w:r>
        <w:rPr>
          <w:rFonts w:ascii="Linux Libertine O" w:hAnsi="Linux Libertine O" w:cs="Linux Libertine O"/>
          <w:szCs w:val="24"/>
        </w:rPr>
        <w:t xml:space="preserve">plný úvazek </w:t>
      </w:r>
      <w:r w:rsidRPr="0064032A">
        <w:rPr>
          <w:rFonts w:ascii="Linux Libertine O" w:hAnsi="Linux Libertine O" w:cs="Linux Libertine O"/>
          <w:szCs w:val="24"/>
        </w:rPr>
        <w:t xml:space="preserve">na dobu určitou </w:t>
      </w:r>
      <w:r w:rsidRPr="006539AF">
        <w:rPr>
          <w:rFonts w:ascii="Linux Libertine O" w:hAnsi="Linux Libertine O" w:cs="Linux Libertine O"/>
          <w:szCs w:val="24"/>
        </w:rPr>
        <w:t xml:space="preserve">- zástup za mateřskou dovolenou (nejdéle </w:t>
      </w:r>
      <w:r w:rsidR="006F6499">
        <w:rPr>
          <w:rFonts w:ascii="Linux Libertine O" w:hAnsi="Linux Libertine O" w:cs="Linux Libertine O"/>
          <w:szCs w:val="24"/>
        </w:rPr>
        <w:t>2</w:t>
      </w:r>
      <w:r w:rsidRPr="006539AF">
        <w:rPr>
          <w:rFonts w:ascii="Linux Libertine O" w:hAnsi="Linux Libertine O" w:cs="Linux Libertine O"/>
          <w:szCs w:val="24"/>
        </w:rPr>
        <w:t xml:space="preserve"> roky)</w:t>
      </w:r>
      <w:r>
        <w:rPr>
          <w:rFonts w:ascii="Linux Libertine O" w:hAnsi="Linux Libertine O" w:cs="Linux Libertine O"/>
          <w:szCs w:val="24"/>
        </w:rPr>
        <w:t>;</w:t>
      </w:r>
    </w:p>
    <w:bookmarkEnd w:id="0"/>
    <w:p w14:paraId="13DBA4EA" w14:textId="5E7399D0" w:rsidR="00A15D78" w:rsidRPr="0064032A" w:rsidRDefault="004F15A7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>
        <w:rPr>
          <w:rFonts w:ascii="Linux Libertine O" w:hAnsi="Linux Libertine O" w:cs="Linux Libertine O"/>
          <w:szCs w:val="24"/>
        </w:rPr>
        <w:t>podporu v profesním rozvoji;</w:t>
      </w:r>
    </w:p>
    <w:p w14:paraId="6C526EF6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>pružnou pracovní dobu</w:t>
      </w:r>
      <w:r>
        <w:rPr>
          <w:rFonts w:ascii="Linux Libertine O" w:hAnsi="Linux Libertine O" w:cs="Linux Libertine O"/>
          <w:szCs w:val="24"/>
        </w:rPr>
        <w:t xml:space="preserve">; </w:t>
      </w:r>
    </w:p>
    <w:p w14:paraId="3177B7EC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>pět týdnů dovolené</w:t>
      </w:r>
      <w:r>
        <w:rPr>
          <w:rFonts w:ascii="Linux Libertine O" w:hAnsi="Linux Libertine O" w:cs="Linux Libertine O"/>
          <w:szCs w:val="24"/>
        </w:rPr>
        <w:t>;</w:t>
      </w:r>
      <w:r w:rsidRPr="0064032A">
        <w:rPr>
          <w:rFonts w:ascii="Linux Libertine O" w:hAnsi="Linux Libertine O" w:cs="Linux Libertine O"/>
          <w:szCs w:val="24"/>
        </w:rPr>
        <w:t xml:space="preserve"> </w:t>
      </w:r>
    </w:p>
    <w:p w14:paraId="58D7A995" w14:textId="77777777" w:rsidR="00A15D78" w:rsidRPr="0064032A" w:rsidRDefault="00A15D78" w:rsidP="00A15D78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>platov</w:t>
      </w:r>
      <w:r>
        <w:rPr>
          <w:rFonts w:ascii="Linux Libertine O" w:hAnsi="Linux Libertine O" w:cs="Linux Libertine O"/>
          <w:szCs w:val="24"/>
        </w:rPr>
        <w:t>é podmínky dle nařízení vlády ČR</w:t>
      </w:r>
      <w:r w:rsidRPr="0064032A">
        <w:rPr>
          <w:rFonts w:ascii="Linux Libertine O" w:hAnsi="Linux Libertine O" w:cs="Linux Libertine O"/>
          <w:szCs w:val="24"/>
        </w:rPr>
        <w:t xml:space="preserve"> č. 341/2017 sb., o platových poměrech zaměstnanců ve veřejných službách a správě, příloha 1</w:t>
      </w:r>
      <w:r>
        <w:rPr>
          <w:rFonts w:ascii="Linux Libertine O" w:hAnsi="Linux Libertine O" w:cs="Linux Libertine O"/>
          <w:szCs w:val="24"/>
        </w:rPr>
        <w:t>;</w:t>
      </w:r>
      <w:r w:rsidRPr="0064032A">
        <w:rPr>
          <w:rFonts w:ascii="Linux Libertine O" w:hAnsi="Linux Libertine O" w:cs="Linux Libertine O"/>
          <w:szCs w:val="24"/>
        </w:rPr>
        <w:t xml:space="preserve"> </w:t>
      </w:r>
    </w:p>
    <w:p w14:paraId="748A4FA1" w14:textId="0B680695" w:rsidR="008526D7" w:rsidRPr="009B550F" w:rsidRDefault="00A15D78" w:rsidP="009B550F">
      <w:pPr>
        <w:pStyle w:val="Odstavecseseznamem"/>
        <w:numPr>
          <w:ilvl w:val="0"/>
          <w:numId w:val="2"/>
        </w:numPr>
        <w:rPr>
          <w:rFonts w:ascii="Linux Libertine O" w:hAnsi="Linux Libertine O" w:cs="Linux Libertine O"/>
          <w:szCs w:val="24"/>
        </w:rPr>
      </w:pPr>
      <w:r w:rsidRPr="0064032A">
        <w:rPr>
          <w:rFonts w:ascii="Linux Libertine O" w:hAnsi="Linux Libertine O" w:cs="Linux Libertine O"/>
          <w:szCs w:val="24"/>
        </w:rPr>
        <w:t xml:space="preserve">nástup možný </w:t>
      </w:r>
      <w:r w:rsidR="00170E00">
        <w:rPr>
          <w:rFonts w:ascii="Linux Libertine O" w:hAnsi="Linux Libertine O" w:cs="Linux Libertine O"/>
          <w:szCs w:val="24"/>
        </w:rPr>
        <w:t>k 1. 8.</w:t>
      </w:r>
      <w:r w:rsidR="00921A84">
        <w:rPr>
          <w:rFonts w:ascii="Linux Libertine O" w:hAnsi="Linux Libertine O" w:cs="Linux Libertine O"/>
          <w:szCs w:val="24"/>
        </w:rPr>
        <w:t xml:space="preserve"> 2025</w:t>
      </w:r>
      <w:r w:rsidR="00170E00">
        <w:rPr>
          <w:rFonts w:ascii="Linux Libertine O" w:hAnsi="Linux Libertine O" w:cs="Linux Libertine O"/>
          <w:szCs w:val="24"/>
        </w:rPr>
        <w:t xml:space="preserve"> nebo dle dohody</w:t>
      </w:r>
    </w:p>
    <w:p w14:paraId="791DD004" w14:textId="74971F6B" w:rsidR="00900FD1" w:rsidRPr="00FF18CC" w:rsidRDefault="00380DF4" w:rsidP="00FF18CC">
      <w:pPr>
        <w:rPr>
          <w:rFonts w:ascii="Linux Libertine O" w:hAnsi="Linux Libertine O" w:cs="Linux Libertine O"/>
          <w:szCs w:val="24"/>
        </w:rPr>
      </w:pPr>
      <w:r w:rsidRPr="00FF18CC">
        <w:rPr>
          <w:rFonts w:ascii="Linux Libertine O" w:hAnsi="Linux Libertine O" w:cs="Linux Libertine O"/>
          <w:szCs w:val="24"/>
        </w:rPr>
        <w:t xml:space="preserve">V případě </w:t>
      </w:r>
      <w:r w:rsidR="00E86C45" w:rsidRPr="00FF18CC">
        <w:rPr>
          <w:rFonts w:ascii="Linux Libertine O" w:hAnsi="Linux Libertine O" w:cs="Linux Libertine O"/>
          <w:szCs w:val="24"/>
        </w:rPr>
        <w:t>zá</w:t>
      </w:r>
      <w:r w:rsidRPr="00FF18CC">
        <w:rPr>
          <w:rFonts w:ascii="Linux Libertine O" w:hAnsi="Linux Libertine O" w:cs="Linux Libertine O"/>
          <w:szCs w:val="24"/>
        </w:rPr>
        <w:t xml:space="preserve">jmu o nabízenou pracovní pozici prosíme </w:t>
      </w:r>
      <w:r w:rsidR="00F320CC" w:rsidRPr="00FF18CC">
        <w:rPr>
          <w:rFonts w:ascii="Linux Libertine O" w:hAnsi="Linux Libertine O" w:cs="Linux Libertine O"/>
          <w:szCs w:val="24"/>
        </w:rPr>
        <w:t>o zaslá</w:t>
      </w:r>
      <w:r w:rsidR="00900FD1" w:rsidRPr="00FF18CC">
        <w:rPr>
          <w:rFonts w:ascii="Linux Libertine O" w:hAnsi="Linux Libertine O" w:cs="Linux Libertine O"/>
          <w:szCs w:val="24"/>
        </w:rPr>
        <w:t>ní</w:t>
      </w:r>
      <w:r w:rsidR="00692C73" w:rsidRPr="00FF18CC">
        <w:rPr>
          <w:rFonts w:ascii="Linux Libertine O" w:hAnsi="Linux Libertine O" w:cs="Linux Libertine O"/>
          <w:szCs w:val="24"/>
        </w:rPr>
        <w:t xml:space="preserve"> </w:t>
      </w:r>
      <w:r w:rsidR="00900FD1" w:rsidRPr="00FF18CC">
        <w:rPr>
          <w:rFonts w:ascii="Linux Libertine O" w:hAnsi="Linux Libertine O" w:cs="Linux Libertine O"/>
          <w:szCs w:val="24"/>
        </w:rPr>
        <w:t>struktu</w:t>
      </w:r>
      <w:r w:rsidR="005D5B15" w:rsidRPr="00FF18CC">
        <w:rPr>
          <w:rFonts w:ascii="Linux Libertine O" w:hAnsi="Linux Libertine O" w:cs="Linux Libertine O"/>
          <w:szCs w:val="24"/>
        </w:rPr>
        <w:t>rovaného</w:t>
      </w:r>
      <w:r w:rsidR="00861591" w:rsidRPr="00FF18CC">
        <w:rPr>
          <w:rFonts w:ascii="Linux Libertine O" w:hAnsi="Linux Libertine O" w:cs="Linux Libertine O"/>
          <w:szCs w:val="24"/>
        </w:rPr>
        <w:t xml:space="preserve"> </w:t>
      </w:r>
      <w:r w:rsidR="00692C73" w:rsidRPr="00FF18CC">
        <w:rPr>
          <w:rFonts w:ascii="Linux Libertine O" w:hAnsi="Linux Libertine O" w:cs="Linux Libertine O"/>
          <w:szCs w:val="24"/>
        </w:rPr>
        <w:t>životopis</w:t>
      </w:r>
      <w:r w:rsidR="005D5B15" w:rsidRPr="00FF18CC">
        <w:rPr>
          <w:rFonts w:ascii="Linux Libertine O" w:hAnsi="Linux Libertine O" w:cs="Linux Libertine O"/>
          <w:szCs w:val="24"/>
        </w:rPr>
        <w:t>u</w:t>
      </w:r>
      <w:r w:rsidR="00E86C45" w:rsidRPr="00FF18CC">
        <w:rPr>
          <w:rFonts w:ascii="Linux Libertine O" w:hAnsi="Linux Libertine O" w:cs="Linux Libertine O"/>
          <w:szCs w:val="24"/>
        </w:rPr>
        <w:t xml:space="preserve"> </w:t>
      </w:r>
      <w:r w:rsidR="00900FD1" w:rsidRPr="00FF18CC">
        <w:rPr>
          <w:rFonts w:ascii="Linux Libertine O" w:hAnsi="Linux Libertine O" w:cs="Linux Libertine O"/>
          <w:szCs w:val="24"/>
        </w:rPr>
        <w:t>s přehledem Vašich dosa</w:t>
      </w:r>
      <w:r w:rsidR="00E86C45" w:rsidRPr="00FF18CC">
        <w:rPr>
          <w:rFonts w:ascii="Linux Libertine O" w:hAnsi="Linux Libertine O" w:cs="Linux Libertine O"/>
          <w:szCs w:val="24"/>
        </w:rPr>
        <w:t>v</w:t>
      </w:r>
      <w:r w:rsidR="00E379C9">
        <w:rPr>
          <w:rFonts w:ascii="Linux Libertine O" w:hAnsi="Linux Libertine O" w:cs="Linux Libertine O"/>
          <w:szCs w:val="24"/>
        </w:rPr>
        <w:t>adních zkušeností a dovedností</w:t>
      </w:r>
      <w:r w:rsidR="00E86C45" w:rsidRPr="00FF18CC">
        <w:rPr>
          <w:rFonts w:ascii="Linux Libertine O" w:hAnsi="Linux Libertine O" w:cs="Linux Libertine O"/>
          <w:szCs w:val="24"/>
        </w:rPr>
        <w:t>, ověřenou kopii dokladu o nejvyšším dosaženém vzdělání a dokladem o bezúhonnosti.</w:t>
      </w:r>
    </w:p>
    <w:p w14:paraId="454CF97E" w14:textId="5963C81A" w:rsidR="004F15A7" w:rsidRDefault="005D5B15" w:rsidP="00EC2C4E">
      <w:pPr>
        <w:rPr>
          <w:rFonts w:ascii="Linux Libertine O" w:hAnsi="Linux Libertine O" w:cs="Linux Libertine O"/>
          <w:szCs w:val="24"/>
        </w:rPr>
      </w:pPr>
      <w:r w:rsidRPr="00FF18CC">
        <w:rPr>
          <w:rFonts w:ascii="Linux Libertine O" w:hAnsi="Linux Libertine O" w:cs="Linux Libertine O"/>
          <w:szCs w:val="24"/>
        </w:rPr>
        <w:t xml:space="preserve">Přihlášku </w:t>
      </w:r>
      <w:r w:rsidR="00900FD1" w:rsidRPr="00FF18CC">
        <w:rPr>
          <w:rFonts w:ascii="Linux Libertine O" w:hAnsi="Linux Libertine O" w:cs="Linux Libertine O"/>
          <w:szCs w:val="24"/>
        </w:rPr>
        <w:t>včetně příloh</w:t>
      </w:r>
      <w:r w:rsidR="00861591" w:rsidRPr="00FF18CC">
        <w:rPr>
          <w:rFonts w:ascii="Linux Libertine O" w:hAnsi="Linux Libertine O" w:cs="Linux Libertine O"/>
          <w:szCs w:val="24"/>
        </w:rPr>
        <w:t xml:space="preserve"> je možné </w:t>
      </w:r>
      <w:r w:rsidR="006E68BD" w:rsidRPr="00FF18CC">
        <w:rPr>
          <w:rFonts w:ascii="Linux Libertine O" w:hAnsi="Linux Libertine O" w:cs="Linux Libertine O"/>
          <w:szCs w:val="24"/>
        </w:rPr>
        <w:t>doručit e-mailem</w:t>
      </w:r>
      <w:r w:rsidR="00FF1586" w:rsidRPr="00FF18CC">
        <w:rPr>
          <w:rFonts w:ascii="Linux Libertine O" w:hAnsi="Linux Libertine O" w:cs="Linux Libertine O"/>
          <w:szCs w:val="24"/>
        </w:rPr>
        <w:t xml:space="preserve"> (info@kamkv.cz)</w:t>
      </w:r>
      <w:r w:rsidR="006E68BD" w:rsidRPr="00FF18CC">
        <w:rPr>
          <w:rFonts w:ascii="Linux Libertine O" w:hAnsi="Linux Libertine O" w:cs="Linux Libertine O"/>
          <w:szCs w:val="24"/>
        </w:rPr>
        <w:t>,</w:t>
      </w:r>
      <w:r w:rsidR="00900FD1" w:rsidRPr="00FF18CC">
        <w:rPr>
          <w:rFonts w:ascii="Linux Libertine O" w:hAnsi="Linux Libertine O" w:cs="Linux Libertine O"/>
          <w:szCs w:val="24"/>
        </w:rPr>
        <w:t xml:space="preserve"> poštou</w:t>
      </w:r>
      <w:r w:rsidR="00FF1586" w:rsidRPr="00FF18CC">
        <w:rPr>
          <w:rFonts w:ascii="Linux Libertine O" w:hAnsi="Linux Libertine O" w:cs="Linux Libertine O"/>
          <w:szCs w:val="24"/>
        </w:rPr>
        <w:t xml:space="preserve"> (Kancelář architektury města Karlovy Vary, Moskevská 2035/21, 360 01 Karlovy Vary) </w:t>
      </w:r>
      <w:r w:rsidR="00900FD1" w:rsidRPr="00FF18CC">
        <w:rPr>
          <w:rFonts w:ascii="Linux Libertine O" w:hAnsi="Linux Libertine O" w:cs="Linux Libertine O"/>
          <w:szCs w:val="24"/>
        </w:rPr>
        <w:t xml:space="preserve">nebo osobně </w:t>
      </w:r>
      <w:r w:rsidR="00FF1586" w:rsidRPr="00FF18CC">
        <w:rPr>
          <w:rFonts w:ascii="Linux Libertine O" w:hAnsi="Linux Libertine O" w:cs="Linux Libertine O"/>
          <w:szCs w:val="24"/>
        </w:rPr>
        <w:t>(</w:t>
      </w:r>
      <w:r w:rsidR="00900FD1" w:rsidRPr="00FF18CC">
        <w:rPr>
          <w:rFonts w:ascii="Linux Libertine O" w:hAnsi="Linux Libertine O" w:cs="Linux Libertine O"/>
          <w:szCs w:val="24"/>
        </w:rPr>
        <w:t>Kancelář architektury města Karlovy Vary</w:t>
      </w:r>
      <w:r w:rsidR="00861591" w:rsidRPr="00FF18CC">
        <w:rPr>
          <w:rFonts w:ascii="Linux Libertine O" w:hAnsi="Linux Libertine O" w:cs="Linux Libertine O"/>
          <w:szCs w:val="24"/>
        </w:rPr>
        <w:t xml:space="preserve">, </w:t>
      </w:r>
      <w:r w:rsidR="00900FD1" w:rsidRPr="00FF18CC">
        <w:rPr>
          <w:rFonts w:ascii="Linux Libertine O" w:hAnsi="Linux Libertine O" w:cs="Linux Libertine O"/>
          <w:szCs w:val="24"/>
        </w:rPr>
        <w:t>náměstí Dr</w:t>
      </w:r>
      <w:r w:rsidR="00FF1586" w:rsidRPr="00FF18CC">
        <w:rPr>
          <w:rFonts w:ascii="Linux Libertine O" w:hAnsi="Linux Libertine O" w:cs="Linux Libertine O"/>
          <w:szCs w:val="24"/>
        </w:rPr>
        <w:t xml:space="preserve">. M. Horákové, </w:t>
      </w:r>
      <w:r w:rsidR="00900FD1" w:rsidRPr="00FF18CC">
        <w:rPr>
          <w:rFonts w:ascii="Linux Libertine O" w:hAnsi="Linux Libertine O" w:cs="Linux Libertine O"/>
          <w:szCs w:val="24"/>
        </w:rPr>
        <w:t>Karlovy Vary</w:t>
      </w:r>
      <w:r w:rsidR="00FF1586" w:rsidRPr="00FF18CC">
        <w:rPr>
          <w:rFonts w:ascii="Linux Libertine O" w:hAnsi="Linux Libertine O" w:cs="Linux Libertine O"/>
          <w:szCs w:val="24"/>
        </w:rPr>
        <w:t>)</w:t>
      </w:r>
      <w:r w:rsidR="00861591" w:rsidRPr="00FF18CC">
        <w:rPr>
          <w:rFonts w:ascii="Linux Libertine O" w:hAnsi="Linux Libertine O" w:cs="Linux Libertine O"/>
          <w:szCs w:val="24"/>
        </w:rPr>
        <w:t xml:space="preserve"> </w:t>
      </w:r>
      <w:r w:rsidR="003B6156">
        <w:rPr>
          <w:rFonts w:ascii="Linux Libertine O" w:hAnsi="Linux Libertine O" w:cs="Linux Libertine O"/>
          <w:szCs w:val="24"/>
        </w:rPr>
        <w:t>nejpozději do</w:t>
      </w:r>
      <w:r w:rsidR="003B6156" w:rsidRPr="00F4596F">
        <w:rPr>
          <w:rFonts w:ascii="Linux Libertine O" w:hAnsi="Linux Libertine O" w:cs="Linux Libertine O"/>
          <w:szCs w:val="24"/>
        </w:rPr>
        <w:t xml:space="preserve"> </w:t>
      </w:r>
      <w:r w:rsidR="00F4596F" w:rsidRPr="00F4596F">
        <w:rPr>
          <w:rFonts w:ascii="Linux Libertine O" w:hAnsi="Linux Libertine O" w:cs="Linux Libertine O"/>
          <w:szCs w:val="24"/>
        </w:rPr>
        <w:t>2</w:t>
      </w:r>
      <w:r w:rsidR="006C0354">
        <w:rPr>
          <w:rFonts w:ascii="Linux Libertine O" w:hAnsi="Linux Libertine O" w:cs="Linux Libertine O"/>
          <w:szCs w:val="24"/>
        </w:rPr>
        <w:t>0</w:t>
      </w:r>
      <w:r w:rsidR="003B6156" w:rsidRPr="00F4596F">
        <w:rPr>
          <w:rFonts w:ascii="Linux Libertine O" w:hAnsi="Linux Libertine O" w:cs="Linux Libertine O"/>
          <w:szCs w:val="24"/>
        </w:rPr>
        <w:t xml:space="preserve">. </w:t>
      </w:r>
      <w:r w:rsidR="006C0354">
        <w:rPr>
          <w:rFonts w:ascii="Linux Libertine O" w:hAnsi="Linux Libertine O" w:cs="Linux Libertine O"/>
          <w:szCs w:val="24"/>
        </w:rPr>
        <w:t>června</w:t>
      </w:r>
      <w:r w:rsidR="006F6499">
        <w:rPr>
          <w:rFonts w:ascii="Linux Libertine O" w:hAnsi="Linux Libertine O" w:cs="Linux Libertine O"/>
          <w:szCs w:val="24"/>
        </w:rPr>
        <w:t xml:space="preserve"> 2025</w:t>
      </w:r>
      <w:r w:rsidR="00FF1586" w:rsidRPr="00F4596F">
        <w:rPr>
          <w:rFonts w:ascii="Linux Libertine O" w:hAnsi="Linux Libertine O" w:cs="Linux Libertine O"/>
          <w:szCs w:val="24"/>
        </w:rPr>
        <w:t>.</w:t>
      </w:r>
    </w:p>
    <w:p w14:paraId="18902A6B" w14:textId="07B4FCA5" w:rsidR="00D93645" w:rsidRPr="0060083B" w:rsidRDefault="00D93645" w:rsidP="00EC2C4E">
      <w:pPr>
        <w:rPr>
          <w:rFonts w:ascii="HelveticaNeueLT W1G 67 MdCn" w:hAnsi="HelveticaNeueLT W1G 67 MdCn" w:cs="Linux Libertine"/>
          <w:szCs w:val="24"/>
        </w:rPr>
      </w:pPr>
      <w:r w:rsidRPr="00113856">
        <w:rPr>
          <w:rFonts w:ascii="HelveticaNeueLT W1G 67 MdCn" w:hAnsi="HelveticaNeueLT W1G 67 MdCn" w:cs="Linux Libertine"/>
          <w:szCs w:val="24"/>
        </w:rPr>
        <w:t>Těšíme se na Vás!</w:t>
      </w:r>
    </w:p>
    <w:sectPr w:rsidR="00D93645" w:rsidRPr="0060083B" w:rsidSect="00EF09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1E9C" w14:textId="77777777" w:rsidR="00743713" w:rsidRPr="00742C6D" w:rsidRDefault="00743713" w:rsidP="00742C6D">
      <w:r>
        <w:separator/>
      </w:r>
    </w:p>
  </w:endnote>
  <w:endnote w:type="continuationSeparator" w:id="0">
    <w:p w14:paraId="3CAA9E20" w14:textId="77777777" w:rsidR="00743713" w:rsidRPr="00742C6D" w:rsidRDefault="00743713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215B" w14:textId="77777777" w:rsidR="00564723" w:rsidRDefault="00564723">
    <w:pPr>
      <w:pStyle w:val="Zpat"/>
      <w:jc w:val="right"/>
    </w:pPr>
  </w:p>
  <w:p w14:paraId="6AA37DA4" w14:textId="77777777" w:rsidR="00564723" w:rsidRDefault="00564723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99ADC3" wp14:editId="76AC054D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7F7C3" w14:textId="19523FE0" w:rsidR="00564723" w:rsidRDefault="00743713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564723">
              <w:rPr>
                <w:sz w:val="24"/>
                <w:szCs w:val="24"/>
              </w:rPr>
              <w:fldChar w:fldCharType="begin"/>
            </w:r>
            <w:r w:rsidR="00564723">
              <w:instrText>PAGE</w:instrText>
            </w:r>
            <w:r w:rsidR="00564723">
              <w:rPr>
                <w:sz w:val="24"/>
                <w:szCs w:val="24"/>
              </w:rPr>
              <w:fldChar w:fldCharType="separate"/>
            </w:r>
            <w:r w:rsidR="00170E00">
              <w:rPr>
                <w:noProof/>
              </w:rPr>
              <w:t>2</w:t>
            </w:r>
            <w:r w:rsidR="00564723">
              <w:rPr>
                <w:sz w:val="24"/>
                <w:szCs w:val="24"/>
              </w:rPr>
              <w:fldChar w:fldCharType="end"/>
            </w:r>
            <w:r w:rsidR="00564723">
              <w:t xml:space="preserve"> / </w:t>
            </w:r>
            <w:r w:rsidR="00564723">
              <w:rPr>
                <w:sz w:val="24"/>
                <w:szCs w:val="24"/>
              </w:rPr>
              <w:fldChar w:fldCharType="begin"/>
            </w:r>
            <w:r w:rsidR="00564723">
              <w:instrText>NUMPAGES</w:instrText>
            </w:r>
            <w:r w:rsidR="00564723">
              <w:rPr>
                <w:sz w:val="24"/>
                <w:szCs w:val="24"/>
              </w:rPr>
              <w:fldChar w:fldCharType="separate"/>
            </w:r>
            <w:r w:rsidR="00170E00">
              <w:rPr>
                <w:noProof/>
              </w:rPr>
              <w:t>2</w:t>
            </w:r>
            <w:r w:rsidR="00564723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3B88BEFE" w14:textId="77777777" w:rsidR="00564723" w:rsidRDefault="00564723" w:rsidP="000B47C9">
    <w:pPr>
      <w:pStyle w:val="Zpat"/>
    </w:pPr>
  </w:p>
  <w:p w14:paraId="0813F73C" w14:textId="77777777" w:rsidR="00564723" w:rsidRDefault="0056472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FD9D814" w14:textId="5DE722A7" w:rsidR="00564723" w:rsidRPr="006A262E" w:rsidRDefault="00564723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127A4F19" wp14:editId="7939210F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             </w:t>
            </w:r>
            <w:r w:rsidRPr="006A262E">
              <w:rPr>
                <w:rStyle w:val="KAMdatumChar"/>
              </w:rPr>
              <w:fldChar w:fldCharType="begin"/>
            </w:r>
            <w:r w:rsidRPr="006A262E">
              <w:rPr>
                <w:rStyle w:val="KAMdatumChar"/>
              </w:rPr>
              <w:instrText>PAGE</w:instrText>
            </w:r>
            <w:r w:rsidRPr="006A262E">
              <w:rPr>
                <w:rStyle w:val="KAMdatumChar"/>
              </w:rPr>
              <w:fldChar w:fldCharType="separate"/>
            </w:r>
            <w:r>
              <w:rPr>
                <w:rStyle w:val="KAMdatumChar"/>
                <w:noProof/>
              </w:rPr>
              <w:t>1</w:t>
            </w:r>
            <w:r w:rsidRPr="006A262E">
              <w:rPr>
                <w:rStyle w:val="KAMdatumChar"/>
              </w:rPr>
              <w:fldChar w:fldCharType="end"/>
            </w:r>
            <w:r w:rsidRPr="006A262E">
              <w:rPr>
                <w:rStyle w:val="KAMdatumChar"/>
              </w:rPr>
              <w:t xml:space="preserve"> / </w:t>
            </w:r>
            <w:r w:rsidRPr="006A262E">
              <w:rPr>
                <w:rStyle w:val="KAMdatumChar"/>
              </w:rPr>
              <w:fldChar w:fldCharType="begin"/>
            </w:r>
            <w:r w:rsidRPr="006A262E">
              <w:rPr>
                <w:rStyle w:val="KAMdatumChar"/>
              </w:rPr>
              <w:instrText>NUMPAGES</w:instrText>
            </w:r>
            <w:r w:rsidRPr="006A262E">
              <w:rPr>
                <w:rStyle w:val="KAMdatumChar"/>
              </w:rPr>
              <w:fldChar w:fldCharType="separate"/>
            </w:r>
            <w:r w:rsidR="00415FB5">
              <w:rPr>
                <w:rStyle w:val="KAMdatumChar"/>
                <w:noProof/>
              </w:rPr>
              <w:t>3</w:t>
            </w:r>
            <w:r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7343657B" w14:textId="77777777" w:rsidR="00564723" w:rsidRDefault="00564723" w:rsidP="00BF301A">
    <w:pPr>
      <w:pStyle w:val="Zpat"/>
      <w:jc w:val="center"/>
    </w:pPr>
  </w:p>
  <w:p w14:paraId="7B99274D" w14:textId="77777777" w:rsidR="00564723" w:rsidRDefault="005647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AC1E" w14:textId="77777777" w:rsidR="00743713" w:rsidRPr="00742C6D" w:rsidRDefault="00743713" w:rsidP="00742C6D">
      <w:r>
        <w:separator/>
      </w:r>
    </w:p>
  </w:footnote>
  <w:footnote w:type="continuationSeparator" w:id="0">
    <w:p w14:paraId="0ACE6DA7" w14:textId="77777777" w:rsidR="00743713" w:rsidRPr="00742C6D" w:rsidRDefault="00743713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3126" w14:textId="77777777" w:rsidR="00564723" w:rsidRPr="00E73372" w:rsidRDefault="00564723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5AD171D6" wp14:editId="300901E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84C5C" w14:textId="77777777" w:rsidR="00564723" w:rsidRDefault="005647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C843" w14:textId="77777777" w:rsidR="00564723" w:rsidRPr="00742C6D" w:rsidRDefault="00564723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05457A7" wp14:editId="7EB38518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F60576F" w14:textId="77777777" w:rsidR="00564723" w:rsidRDefault="00564723" w:rsidP="00742C6D">
    <w:r>
      <w:rPr>
        <w:noProof/>
        <w:lang w:eastAsia="cs-CZ"/>
      </w:rPr>
      <w:drawing>
        <wp:inline distT="0" distB="0" distL="0" distR="0" wp14:anchorId="4805EB58" wp14:editId="262271F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6F8ED" w14:textId="77777777" w:rsidR="00564723" w:rsidRDefault="0056472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5DA"/>
    <w:multiLevelType w:val="hybridMultilevel"/>
    <w:tmpl w:val="A386B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2F4F"/>
    <w:multiLevelType w:val="hybridMultilevel"/>
    <w:tmpl w:val="3426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04D2"/>
    <w:multiLevelType w:val="hybridMultilevel"/>
    <w:tmpl w:val="D82834CE"/>
    <w:lvl w:ilvl="0" w:tplc="1446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56A3"/>
    <w:multiLevelType w:val="hybridMultilevel"/>
    <w:tmpl w:val="D474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40D8"/>
    <w:multiLevelType w:val="hybridMultilevel"/>
    <w:tmpl w:val="B100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B1970"/>
    <w:multiLevelType w:val="hybridMultilevel"/>
    <w:tmpl w:val="2106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C29EA"/>
    <w:multiLevelType w:val="hybridMultilevel"/>
    <w:tmpl w:val="6F12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3021"/>
    <w:multiLevelType w:val="hybridMultilevel"/>
    <w:tmpl w:val="626E9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3388"/>
    <w:multiLevelType w:val="hybridMultilevel"/>
    <w:tmpl w:val="1DDA7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7C"/>
    <w:rsid w:val="00000742"/>
    <w:rsid w:val="0002606C"/>
    <w:rsid w:val="00047868"/>
    <w:rsid w:val="0006550D"/>
    <w:rsid w:val="0008281B"/>
    <w:rsid w:val="000B47C9"/>
    <w:rsid w:val="000D4B0A"/>
    <w:rsid w:val="000F7722"/>
    <w:rsid w:val="00111ED7"/>
    <w:rsid w:val="00113856"/>
    <w:rsid w:val="00122AD9"/>
    <w:rsid w:val="001407D2"/>
    <w:rsid w:val="00142BC3"/>
    <w:rsid w:val="00146E7C"/>
    <w:rsid w:val="00170E00"/>
    <w:rsid w:val="001A2E17"/>
    <w:rsid w:val="001B7382"/>
    <w:rsid w:val="001D70A0"/>
    <w:rsid w:val="00224157"/>
    <w:rsid w:val="002526C3"/>
    <w:rsid w:val="002719F5"/>
    <w:rsid w:val="002A3D7A"/>
    <w:rsid w:val="002C2547"/>
    <w:rsid w:val="002F63F0"/>
    <w:rsid w:val="00330947"/>
    <w:rsid w:val="00334373"/>
    <w:rsid w:val="00337603"/>
    <w:rsid w:val="00347CE4"/>
    <w:rsid w:val="00362797"/>
    <w:rsid w:val="00380DF4"/>
    <w:rsid w:val="00383457"/>
    <w:rsid w:val="003B6156"/>
    <w:rsid w:val="00411F8B"/>
    <w:rsid w:val="004120D9"/>
    <w:rsid w:val="00415FB5"/>
    <w:rsid w:val="00464BF1"/>
    <w:rsid w:val="00474666"/>
    <w:rsid w:val="004A16A2"/>
    <w:rsid w:val="004E20B1"/>
    <w:rsid w:val="004E348D"/>
    <w:rsid w:val="004F15A7"/>
    <w:rsid w:val="004F78C4"/>
    <w:rsid w:val="00542290"/>
    <w:rsid w:val="00563269"/>
    <w:rsid w:val="00564723"/>
    <w:rsid w:val="00574CDB"/>
    <w:rsid w:val="00577A19"/>
    <w:rsid w:val="005B2BC7"/>
    <w:rsid w:val="005D346E"/>
    <w:rsid w:val="005D5B15"/>
    <w:rsid w:val="005E2A3F"/>
    <w:rsid w:val="005F44AF"/>
    <w:rsid w:val="0060083B"/>
    <w:rsid w:val="00626746"/>
    <w:rsid w:val="00632C0D"/>
    <w:rsid w:val="0064032A"/>
    <w:rsid w:val="006539AF"/>
    <w:rsid w:val="00677973"/>
    <w:rsid w:val="006817D3"/>
    <w:rsid w:val="00682C0A"/>
    <w:rsid w:val="00692C73"/>
    <w:rsid w:val="006A262E"/>
    <w:rsid w:val="006B1C50"/>
    <w:rsid w:val="006B4DEE"/>
    <w:rsid w:val="006C0354"/>
    <w:rsid w:val="006E68BD"/>
    <w:rsid w:val="006F0DAE"/>
    <w:rsid w:val="006F1D12"/>
    <w:rsid w:val="006F6499"/>
    <w:rsid w:val="007167A1"/>
    <w:rsid w:val="00721B3F"/>
    <w:rsid w:val="00723BED"/>
    <w:rsid w:val="00742C6D"/>
    <w:rsid w:val="00743713"/>
    <w:rsid w:val="007628D4"/>
    <w:rsid w:val="0076740F"/>
    <w:rsid w:val="00771F9C"/>
    <w:rsid w:val="007836AF"/>
    <w:rsid w:val="0079215D"/>
    <w:rsid w:val="00793081"/>
    <w:rsid w:val="00795E23"/>
    <w:rsid w:val="007D0CE7"/>
    <w:rsid w:val="008526D7"/>
    <w:rsid w:val="00861591"/>
    <w:rsid w:val="00882869"/>
    <w:rsid w:val="008947F6"/>
    <w:rsid w:val="00895D30"/>
    <w:rsid w:val="008E3A0B"/>
    <w:rsid w:val="008E49DF"/>
    <w:rsid w:val="00900FD1"/>
    <w:rsid w:val="00902EDB"/>
    <w:rsid w:val="00921A84"/>
    <w:rsid w:val="00925275"/>
    <w:rsid w:val="009B550F"/>
    <w:rsid w:val="009F6CE3"/>
    <w:rsid w:val="00A15D78"/>
    <w:rsid w:val="00A644D6"/>
    <w:rsid w:val="00A652C7"/>
    <w:rsid w:val="00A73AA7"/>
    <w:rsid w:val="00AF5222"/>
    <w:rsid w:val="00AF5983"/>
    <w:rsid w:val="00B753EB"/>
    <w:rsid w:val="00B936AA"/>
    <w:rsid w:val="00BC55C2"/>
    <w:rsid w:val="00BE3412"/>
    <w:rsid w:val="00BF1078"/>
    <w:rsid w:val="00BF301A"/>
    <w:rsid w:val="00C12CAA"/>
    <w:rsid w:val="00C74E7E"/>
    <w:rsid w:val="00C80A21"/>
    <w:rsid w:val="00C86C8D"/>
    <w:rsid w:val="00CA4079"/>
    <w:rsid w:val="00CA5F03"/>
    <w:rsid w:val="00CC0A33"/>
    <w:rsid w:val="00CE0733"/>
    <w:rsid w:val="00D01AA8"/>
    <w:rsid w:val="00D56273"/>
    <w:rsid w:val="00D622FE"/>
    <w:rsid w:val="00D712FB"/>
    <w:rsid w:val="00D849BF"/>
    <w:rsid w:val="00D85533"/>
    <w:rsid w:val="00D85AB2"/>
    <w:rsid w:val="00D92DEC"/>
    <w:rsid w:val="00D93645"/>
    <w:rsid w:val="00D961C1"/>
    <w:rsid w:val="00DD2E83"/>
    <w:rsid w:val="00DD6E97"/>
    <w:rsid w:val="00E379C9"/>
    <w:rsid w:val="00E50106"/>
    <w:rsid w:val="00E54E5D"/>
    <w:rsid w:val="00E60277"/>
    <w:rsid w:val="00E73372"/>
    <w:rsid w:val="00E86C45"/>
    <w:rsid w:val="00EA013D"/>
    <w:rsid w:val="00EC17F6"/>
    <w:rsid w:val="00EC2C4E"/>
    <w:rsid w:val="00EC4D14"/>
    <w:rsid w:val="00EE055A"/>
    <w:rsid w:val="00EF09D3"/>
    <w:rsid w:val="00F320CC"/>
    <w:rsid w:val="00F4596F"/>
    <w:rsid w:val="00FD06FF"/>
    <w:rsid w:val="00FE0B42"/>
    <w:rsid w:val="00FE70CA"/>
    <w:rsid w:val="00FF1586"/>
    <w:rsid w:val="00FF18CC"/>
    <w:rsid w:val="00FF657D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16A20"/>
  <w15:docId w15:val="{7E2039AA-B74A-45C9-8FF1-7A6D32C5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EC2C4E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25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Standardnpsmoodstavce"/>
    <w:rsid w:val="00677973"/>
  </w:style>
  <w:style w:type="character" w:styleId="Hypertextovodkaz">
    <w:name w:val="Hyperlink"/>
    <w:basedOn w:val="Standardnpsmoodstavce"/>
    <w:uiPriority w:val="99"/>
    <w:semiHidden/>
    <w:unhideWhenUsed/>
    <w:locked/>
    <w:rsid w:val="006779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7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746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6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7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66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locked/>
    <w:rsid w:val="0011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B2AD-1512-4D51-9C86-73192D93D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D3D70-0260-458B-AE08-18D973AF8E85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3.xml><?xml version="1.0" encoding="utf-8"?>
<ds:datastoreItem xmlns:ds="http://schemas.openxmlformats.org/officeDocument/2006/customXml" ds:itemID="{8AF7F8C3-84AE-4C1E-BBE5-C8BEA2590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D5F9-0AF2-464C-8E8F-AE7DE3D2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242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Kateřina Fišerová</cp:lastModifiedBy>
  <cp:revision>6</cp:revision>
  <cp:lastPrinted>2024-01-22T12:28:00Z</cp:lastPrinted>
  <dcterms:created xsi:type="dcterms:W3CDTF">2025-05-19T11:31:00Z</dcterms:created>
  <dcterms:modified xsi:type="dcterms:W3CDTF">2025-05-19T15:47:00Z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